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 w14:paraId="6528E698" w14:textId="77777777" w:rsidTr="00B258F3">
        <w:trPr>
          <w:trHeight w:val="1270"/>
        </w:trPr>
        <w:tc>
          <w:tcPr>
            <w:tcW w:w="9815" w:type="dxa"/>
            <w:gridSpan w:val="5"/>
            <w:shd w:val="clear" w:color="auto" w:fill="auto"/>
          </w:tcPr>
          <w:p w14:paraId="4C38F4B4" w14:textId="77777777" w:rsidR="0085764D" w:rsidRPr="00B258F3" w:rsidRDefault="0085764D" w:rsidP="00B258F3">
            <w:pPr>
              <w:rPr>
                <w:sz w:val="12"/>
                <w:szCs w:val="12"/>
              </w:rPr>
            </w:pPr>
          </w:p>
          <w:p w14:paraId="40107249" w14:textId="77777777" w:rsidR="0085764D" w:rsidRPr="00B258F3" w:rsidRDefault="0085764D" w:rsidP="00B258F3">
            <w:pPr>
              <w:rPr>
                <w:sz w:val="12"/>
                <w:szCs w:val="12"/>
              </w:rPr>
            </w:pPr>
          </w:p>
          <w:p w14:paraId="51FD2CA4" w14:textId="77777777" w:rsidR="0085764D" w:rsidRPr="00B258F3" w:rsidRDefault="0085764D" w:rsidP="00B258F3">
            <w:pPr>
              <w:rPr>
                <w:sz w:val="12"/>
                <w:szCs w:val="12"/>
              </w:rPr>
            </w:pPr>
          </w:p>
          <w:p w14:paraId="78A66C69" w14:textId="77777777" w:rsidR="0085764D" w:rsidRPr="00B258F3" w:rsidRDefault="0085764D" w:rsidP="00B258F3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B258F3">
              <w:rPr>
                <w:sz w:val="22"/>
                <w:szCs w:val="22"/>
              </w:rPr>
              <w:t xml:space="preserve"> </w:t>
            </w:r>
          </w:p>
          <w:p w14:paraId="2399FA5F" w14:textId="77777777" w:rsidR="007166CA" w:rsidRPr="00B258F3" w:rsidRDefault="007166CA" w:rsidP="00B258F3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6526DCA9" w14:textId="77777777" w:rsidR="007166CA" w:rsidRPr="00B258F3" w:rsidRDefault="007166CA" w:rsidP="00B258F3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1EEC2A8B" w14:textId="77777777" w:rsidR="00291290" w:rsidRPr="00B258F3" w:rsidRDefault="00291290" w:rsidP="00B258F3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 w14:paraId="7AD0F89C" w14:textId="77777777" w:rsidTr="00B258F3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6D2335B9" w14:textId="77777777" w:rsidR="0085764D" w:rsidRPr="00B258F3" w:rsidRDefault="0085764D" w:rsidP="00B258F3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25CF86A9" w14:textId="77777777" w:rsidTr="00B258F3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3DDE62FF" w14:textId="77777777" w:rsidR="0085764D" w:rsidRDefault="002B4B3A" w:rsidP="00B258F3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1788A0E3" w14:textId="77777777" w:rsidR="0085764D" w:rsidRDefault="0085764D" w:rsidP="00B258F3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90EC8B" w14:textId="77777777" w:rsidR="0085764D" w:rsidRDefault="0085764D" w:rsidP="00B258F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 w:rsidR="00A43095">
              <w:t> </w:t>
            </w:r>
            <w:r>
              <w:fldChar w:fldCharType="end"/>
            </w:r>
          </w:p>
        </w:tc>
      </w:tr>
      <w:tr w:rsidR="0085764D" w14:paraId="7F55C2EF" w14:textId="77777777" w:rsidTr="00B258F3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256DC61B" w14:textId="77777777" w:rsidR="0085764D" w:rsidRDefault="0085764D" w:rsidP="00B258F3"/>
        </w:tc>
      </w:tr>
      <w:tr w:rsidR="0085764D" w14:paraId="3A4AD5C0" w14:textId="77777777" w:rsidTr="00B258F3">
        <w:trPr>
          <w:trHeight w:val="826"/>
        </w:trPr>
        <w:tc>
          <w:tcPr>
            <w:tcW w:w="1809" w:type="dxa"/>
            <w:shd w:val="clear" w:color="auto" w:fill="auto"/>
          </w:tcPr>
          <w:p w14:paraId="182455D2" w14:textId="77777777" w:rsidR="0085764D" w:rsidRDefault="0085764D" w:rsidP="00B258F3"/>
        </w:tc>
        <w:tc>
          <w:tcPr>
            <w:tcW w:w="6237" w:type="dxa"/>
            <w:gridSpan w:val="3"/>
            <w:shd w:val="clear" w:color="auto" w:fill="auto"/>
          </w:tcPr>
          <w:p w14:paraId="614EC765" w14:textId="4D77F48F" w:rsidR="00A83EA9" w:rsidRDefault="002B4B3A" w:rsidP="00A83EA9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3B26D4">
              <w:instrText xml:space="preserve"> FORMTEXT </w:instrText>
            </w:r>
            <w:r w:rsidRPr="003B26D4">
              <w:fldChar w:fldCharType="separate"/>
            </w:r>
            <w:r w:rsidR="00B14436">
              <w:t>О</w:t>
            </w:r>
            <w:r w:rsidR="00A83EA9">
              <w:t xml:space="preserve"> внесении изменений</w:t>
            </w:r>
          </w:p>
          <w:p w14:paraId="3A8F107F" w14:textId="0CBF2227" w:rsidR="0085764D" w:rsidRPr="003B26D4" w:rsidRDefault="00A83EA9" w:rsidP="00A83EA9">
            <w:pPr>
              <w:jc w:val="center"/>
            </w:pPr>
            <w:r>
              <w:t>в приказ</w:t>
            </w:r>
            <w:r w:rsidR="0008684C">
              <w:t xml:space="preserve"> министерства сельского хозяйства и продовольственных ресурсов Нижегородской области</w:t>
            </w:r>
            <w:r>
              <w:t xml:space="preserve"> от 19 сентября 2024 г. № 389</w:t>
            </w:r>
            <w:r w:rsidR="00B14436">
              <w:t xml:space="preserve"> </w:t>
            </w:r>
            <w:r w:rsidR="002B4B3A" w:rsidRPr="003B26D4"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14:paraId="1D78B1D4" w14:textId="77777777" w:rsidR="0085764D" w:rsidRDefault="0085764D" w:rsidP="00B258F3"/>
        </w:tc>
      </w:tr>
    </w:tbl>
    <w:p w14:paraId="63F70861" w14:textId="056BDF50" w:rsidR="0085764D" w:rsidRDefault="0085764D" w:rsidP="0085764D">
      <w:pPr>
        <w:sectPr w:rsidR="0085764D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7C8B4C69" w14:textId="77777777" w:rsidR="0008684C" w:rsidRDefault="0008684C" w:rsidP="00347B80">
      <w:pPr>
        <w:ind w:firstLine="709"/>
        <w:jc w:val="both"/>
      </w:pPr>
    </w:p>
    <w:p w14:paraId="02AE1C93" w14:textId="264408E0" w:rsidR="00347B80" w:rsidRDefault="00347B80" w:rsidP="00347B80">
      <w:pPr>
        <w:tabs>
          <w:tab w:val="left" w:pos="1185"/>
        </w:tabs>
        <w:ind w:firstLine="709"/>
        <w:jc w:val="both"/>
      </w:pPr>
    </w:p>
    <w:p w14:paraId="078C0F9B" w14:textId="650A0587" w:rsidR="00A83EA9" w:rsidRPr="006E4FC6" w:rsidRDefault="006E4FC6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08684C">
        <w:t>целях приведения в соответствие с действующим законодательством</w:t>
      </w:r>
    </w:p>
    <w:p w14:paraId="3F69D6DE" w14:textId="3D058F6D" w:rsidR="00AF5497" w:rsidRPr="00DA1C0F" w:rsidRDefault="0008684C" w:rsidP="00347B80">
      <w:pPr>
        <w:spacing w:line="336" w:lineRule="auto"/>
        <w:jc w:val="both"/>
        <w:rPr>
          <w:rStyle w:val="FontStyle23"/>
          <w:sz w:val="28"/>
          <w:szCs w:val="20"/>
        </w:rPr>
      </w:pPr>
      <w:r>
        <w:rPr>
          <w:rStyle w:val="FontStyle23"/>
          <w:sz w:val="28"/>
          <w:szCs w:val="28"/>
        </w:rPr>
        <w:t>п</w:t>
      </w:r>
      <w:r w:rsidR="00AF5497">
        <w:rPr>
          <w:rStyle w:val="FontStyle23"/>
          <w:sz w:val="28"/>
          <w:szCs w:val="28"/>
        </w:rPr>
        <w:t xml:space="preserve"> р и к а з ы в а ю: </w:t>
      </w:r>
    </w:p>
    <w:p w14:paraId="1C8415C7" w14:textId="145F376E" w:rsidR="00E963D7" w:rsidRDefault="00E963D7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t xml:space="preserve">1. </w:t>
      </w:r>
      <w:r w:rsidR="00A83EA9">
        <w:rPr>
          <w:szCs w:val="28"/>
        </w:rPr>
        <w:t xml:space="preserve">Внести </w:t>
      </w:r>
      <w:r w:rsidR="00A83EA9" w:rsidRPr="00A83EA9">
        <w:rPr>
          <w:szCs w:val="28"/>
        </w:rPr>
        <w:t xml:space="preserve">в </w:t>
      </w:r>
      <w:hyperlink r:id="rId11" w:history="1">
        <w:r w:rsidR="00A83EA9" w:rsidRPr="00A83EA9">
          <w:rPr>
            <w:rStyle w:val="a5"/>
            <w:szCs w:val="28"/>
          </w:rPr>
          <w:t>приказ</w:t>
        </w:r>
      </w:hyperlink>
      <w:r w:rsidR="00A83EA9" w:rsidRPr="00A83EA9">
        <w:rPr>
          <w:szCs w:val="28"/>
        </w:rPr>
        <w:t xml:space="preserve"> министерства сельского хозяйства и продовольственных ресурсов Нижегородской области от </w:t>
      </w:r>
      <w:r w:rsidR="00A83EA9">
        <w:rPr>
          <w:szCs w:val="28"/>
        </w:rPr>
        <w:t>19</w:t>
      </w:r>
      <w:r w:rsidR="00A83EA9" w:rsidRPr="00A83EA9">
        <w:rPr>
          <w:szCs w:val="28"/>
        </w:rPr>
        <w:t xml:space="preserve"> </w:t>
      </w:r>
      <w:r w:rsidR="00A83EA9">
        <w:rPr>
          <w:szCs w:val="28"/>
        </w:rPr>
        <w:t>сентября</w:t>
      </w:r>
      <w:r w:rsidR="00A83EA9" w:rsidRPr="00A83EA9">
        <w:rPr>
          <w:szCs w:val="28"/>
        </w:rPr>
        <w:t xml:space="preserve"> 2024 г. </w:t>
      </w:r>
      <w:r w:rsidR="00CD7743">
        <w:rPr>
          <w:szCs w:val="28"/>
        </w:rPr>
        <w:br/>
      </w:r>
      <w:r w:rsidR="00A83EA9">
        <w:rPr>
          <w:szCs w:val="28"/>
        </w:rPr>
        <w:t>№</w:t>
      </w:r>
      <w:r w:rsidR="00A83EA9" w:rsidRPr="00A83EA9">
        <w:rPr>
          <w:szCs w:val="28"/>
        </w:rPr>
        <w:t xml:space="preserve"> </w:t>
      </w:r>
      <w:r w:rsidR="00A83EA9">
        <w:rPr>
          <w:szCs w:val="28"/>
        </w:rPr>
        <w:t>389</w:t>
      </w:r>
      <w:r w:rsidR="00A83EA9" w:rsidRPr="00A83EA9">
        <w:rPr>
          <w:szCs w:val="28"/>
        </w:rPr>
        <w:t xml:space="preserve"> </w:t>
      </w:r>
      <w:r w:rsidR="00A83EA9">
        <w:rPr>
          <w:szCs w:val="28"/>
        </w:rPr>
        <w:t>«</w:t>
      </w:r>
      <w:r w:rsidR="00A83EA9" w:rsidRPr="00A83EA9">
        <w:rPr>
          <w:szCs w:val="28"/>
        </w:rPr>
        <w:t>О предоставлении из областного бюджета субсидий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 по ученическим договорам и договорам о целевом обучении и возмещения затрат сельскохозяйственным товаропроизводителям, связанных с привлечением студентов для прохождения практики) в 2024 году</w:t>
      </w:r>
      <w:r w:rsidR="00A83EA9">
        <w:rPr>
          <w:szCs w:val="28"/>
        </w:rPr>
        <w:t>»</w:t>
      </w:r>
      <w:r w:rsidR="001B3260">
        <w:rPr>
          <w:szCs w:val="28"/>
        </w:rPr>
        <w:t xml:space="preserve"> </w:t>
      </w:r>
      <w:r w:rsidR="00A83EA9" w:rsidRPr="00A83EA9">
        <w:rPr>
          <w:szCs w:val="28"/>
        </w:rPr>
        <w:t>следующие изменения:</w:t>
      </w:r>
    </w:p>
    <w:p w14:paraId="4A774288" w14:textId="3EA963DB" w:rsidR="0008684C" w:rsidRDefault="008F5F83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8F5F83">
        <w:rPr>
          <w:szCs w:val="28"/>
        </w:rPr>
        <w:t xml:space="preserve">1.1. </w:t>
      </w:r>
      <w:r w:rsidR="0008684C">
        <w:rPr>
          <w:szCs w:val="28"/>
        </w:rPr>
        <w:t xml:space="preserve">В Порядке </w:t>
      </w:r>
      <w:r w:rsidRPr="00566005">
        <w:rPr>
          <w:szCs w:val="28"/>
        </w:rPr>
        <w:t>предоставления из областного бюджета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 по ученическим договорам и договорам о целевом обучении) в 2024 году</w:t>
      </w:r>
      <w:r w:rsidR="0008684C">
        <w:rPr>
          <w:szCs w:val="28"/>
        </w:rPr>
        <w:t>, утвержденном</w:t>
      </w:r>
      <w:r w:rsidR="001B3260">
        <w:rPr>
          <w:szCs w:val="28"/>
        </w:rPr>
        <w:t xml:space="preserve"> приказом:</w:t>
      </w:r>
    </w:p>
    <w:p w14:paraId="0FCD5466" w14:textId="729E2CB8" w:rsidR="0008684C" w:rsidRDefault="0008684C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E4FC6">
        <w:rPr>
          <w:szCs w:val="28"/>
        </w:rPr>
        <w:t>пункт</w:t>
      </w:r>
      <w:r>
        <w:rPr>
          <w:szCs w:val="28"/>
        </w:rPr>
        <w:t xml:space="preserve"> 1.5 изложить в следующей редакции:</w:t>
      </w:r>
    </w:p>
    <w:p w14:paraId="532B99DB" w14:textId="1D4AE2CB" w:rsidR="0008684C" w:rsidRDefault="0008684C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«1.5. Получателями субсидии являются сельскохозяйственные товаропроизводители, </w:t>
      </w:r>
      <w:r>
        <w:rPr>
          <w:color w:val="000000"/>
          <w:szCs w:val="28"/>
        </w:rPr>
        <w:t>определенные</w:t>
      </w:r>
      <w:r w:rsidRPr="008F5F8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Pr="008F5F83">
        <w:rPr>
          <w:color w:val="000000"/>
          <w:szCs w:val="28"/>
        </w:rPr>
        <w:t xml:space="preserve">казом Губернатора Нижегородской </w:t>
      </w:r>
      <w:r w:rsidRPr="008F5F83">
        <w:rPr>
          <w:color w:val="000000"/>
          <w:szCs w:val="28"/>
        </w:rPr>
        <w:lastRenderedPageBreak/>
        <w:t>области</w:t>
      </w:r>
      <w:r>
        <w:rPr>
          <w:color w:val="000000"/>
          <w:szCs w:val="28"/>
        </w:rPr>
        <w:t>,</w:t>
      </w:r>
      <w:r w:rsidRPr="008F5F83">
        <w:rPr>
          <w:color w:val="000000"/>
          <w:szCs w:val="28"/>
        </w:rPr>
        <w:t xml:space="preserve"> </w:t>
      </w:r>
      <w:r>
        <w:rPr>
          <w:szCs w:val="28"/>
        </w:rPr>
        <w:t>по перечню согласно приложению к настоящему Порядку (далее - получатели субсидии, Решение).»;</w:t>
      </w:r>
    </w:p>
    <w:p w14:paraId="4ABA475E" w14:textId="77777777" w:rsidR="0008684C" w:rsidRDefault="0008684C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2) абзац шестой пункта 1.6 исключить;</w:t>
      </w:r>
    </w:p>
    <w:p w14:paraId="41493484" w14:textId="77777777" w:rsidR="00941E24" w:rsidRDefault="00941E24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3) пункт 2.4 изложить в следующей редакции:</w:t>
      </w:r>
    </w:p>
    <w:p w14:paraId="6E22E93E" w14:textId="1BA812FD" w:rsidR="003A4EE8" w:rsidRDefault="00941E24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«2.4. Заявление подлежит регистрации в Минсельхозпроде </w:t>
      </w:r>
      <w:r w:rsidRPr="001204BE">
        <w:rPr>
          <w:szCs w:val="28"/>
        </w:rPr>
        <w:t>в</w:t>
      </w:r>
      <w:r w:rsidR="00531AD5" w:rsidRPr="001204BE">
        <w:rPr>
          <w:szCs w:val="28"/>
        </w:rPr>
        <w:t xml:space="preserve"> день поступления.</w:t>
      </w:r>
      <w:r w:rsidRPr="001204BE">
        <w:rPr>
          <w:szCs w:val="28"/>
        </w:rPr>
        <w:t>»;</w:t>
      </w:r>
    </w:p>
    <w:p w14:paraId="1501F8E6" w14:textId="77777777" w:rsidR="003A4EE8" w:rsidRDefault="00941E24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3A4EE8">
        <w:rPr>
          <w:szCs w:val="28"/>
        </w:rPr>
        <w:t>абзац пятый пункта 2.8 изложить в следующей редакции:</w:t>
      </w:r>
    </w:p>
    <w:p w14:paraId="66F1BF28" w14:textId="37B1C3E0" w:rsidR="003A4EE8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«Минсельхозпрод в течение 5 рабочих дней информирует получателя </w:t>
      </w:r>
      <w:r w:rsidR="00F1369D">
        <w:rPr>
          <w:szCs w:val="28"/>
        </w:rPr>
        <w:t>субсидии</w:t>
      </w:r>
      <w:r>
        <w:rPr>
          <w:szCs w:val="28"/>
        </w:rPr>
        <w:t xml:space="preserve"> о принятом решении путем направления ему письменного уведомления, а также в автоматическом режиме в системе «Программный комплекс «Учет бюджетных средств, предоставляемых сельскохозяйственным товаропроизводителям в форме субсидий» на платформе «1С: Предприятие».</w:t>
      </w:r>
    </w:p>
    <w:p w14:paraId="1A3C3C3B" w14:textId="3CE2B23C" w:rsidR="003A4EE8" w:rsidRDefault="003A4EE8" w:rsidP="00347B80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  <w:r>
        <w:rPr>
          <w:szCs w:val="28"/>
        </w:rPr>
        <w:t xml:space="preserve">В случае принятия решения о предоставлении </w:t>
      </w:r>
      <w:r w:rsidR="00F1369D">
        <w:rPr>
          <w:szCs w:val="28"/>
        </w:rPr>
        <w:t>субсидии</w:t>
      </w:r>
      <w:r>
        <w:rPr>
          <w:szCs w:val="28"/>
        </w:rPr>
        <w:t xml:space="preserve"> в уведомлении указываются сроки заключения соглашения.»;</w:t>
      </w:r>
    </w:p>
    <w:p w14:paraId="7B8DB138" w14:textId="10BD8226" w:rsidR="008F5F83" w:rsidRDefault="00941E24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8684C">
        <w:rPr>
          <w:szCs w:val="28"/>
        </w:rPr>
        <w:t>) наименование приложения к Порядку</w:t>
      </w:r>
      <w:r w:rsidR="009F6726">
        <w:rPr>
          <w:szCs w:val="28"/>
        </w:rPr>
        <w:t>,</w:t>
      </w:r>
      <w:r w:rsidR="008F5F83">
        <w:rPr>
          <w:szCs w:val="28"/>
        </w:rPr>
        <w:t xml:space="preserve"> изложить в следующей редакции:</w:t>
      </w:r>
    </w:p>
    <w:p w14:paraId="05D4BEAA" w14:textId="77777777" w:rsidR="008F5F83" w:rsidRDefault="008F5F83" w:rsidP="00347B80">
      <w:pPr>
        <w:autoSpaceDE w:val="0"/>
        <w:autoSpaceDN w:val="0"/>
        <w:adjustRightInd w:val="0"/>
        <w:spacing w:line="336" w:lineRule="auto"/>
        <w:ind w:firstLine="709"/>
        <w:jc w:val="center"/>
        <w:rPr>
          <w:szCs w:val="28"/>
        </w:rPr>
      </w:pPr>
      <w:r>
        <w:rPr>
          <w:szCs w:val="28"/>
        </w:rPr>
        <w:t>«</w:t>
      </w:r>
      <w:r w:rsidRPr="00566005">
        <w:rPr>
          <w:szCs w:val="28"/>
        </w:rPr>
        <w:t>Перечень получателей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 по ученическим договорам и договорам о целевом обучении) в 2024 году</w:t>
      </w:r>
      <w:r>
        <w:rPr>
          <w:szCs w:val="28"/>
        </w:rPr>
        <w:t>».</w:t>
      </w:r>
    </w:p>
    <w:p w14:paraId="29F00B1A" w14:textId="3A96457D" w:rsidR="009F6726" w:rsidRDefault="008F5F83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9F6726">
        <w:rPr>
          <w:szCs w:val="28"/>
        </w:rPr>
        <w:t xml:space="preserve">В </w:t>
      </w:r>
      <w:r w:rsidRPr="008F5F83">
        <w:rPr>
          <w:szCs w:val="28"/>
        </w:rPr>
        <w:t>Порядк</w:t>
      </w:r>
      <w:r w:rsidR="009F6726">
        <w:rPr>
          <w:szCs w:val="28"/>
        </w:rPr>
        <w:t>е</w:t>
      </w:r>
      <w:r w:rsidRPr="008F5F83">
        <w:rPr>
          <w:szCs w:val="28"/>
        </w:rPr>
        <w:t xml:space="preserve"> предоставления из областного бюджета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товаропроизводителям, связанных с привлечением студентов для прохождения практики) в 2024 году</w:t>
      </w:r>
      <w:r w:rsidR="001B3260">
        <w:rPr>
          <w:szCs w:val="28"/>
        </w:rPr>
        <w:t>, утвержденном п</w:t>
      </w:r>
      <w:r w:rsidR="009F6726">
        <w:rPr>
          <w:szCs w:val="28"/>
        </w:rPr>
        <w:t>риказом:</w:t>
      </w:r>
    </w:p>
    <w:p w14:paraId="04ACAB54" w14:textId="6D3B0655" w:rsidR="00FF3E33" w:rsidRDefault="00FF3E33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E4FC6">
        <w:rPr>
          <w:szCs w:val="28"/>
        </w:rPr>
        <w:t>пункт</w:t>
      </w:r>
      <w:r w:rsidR="009F6726">
        <w:rPr>
          <w:szCs w:val="28"/>
        </w:rPr>
        <w:t xml:space="preserve"> 1.5 </w:t>
      </w:r>
      <w:r w:rsidR="008F5F83">
        <w:rPr>
          <w:szCs w:val="28"/>
        </w:rPr>
        <w:t>изложить в следующей редакции:</w:t>
      </w:r>
    </w:p>
    <w:p w14:paraId="692D7C6F" w14:textId="3FDE0092" w:rsidR="00FF3E33" w:rsidRDefault="00FF3E33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«1.5. Получателями </w:t>
      </w:r>
      <w:r w:rsidR="002D46A6">
        <w:rPr>
          <w:szCs w:val="28"/>
        </w:rPr>
        <w:t xml:space="preserve">субсидии </w:t>
      </w:r>
      <w:r>
        <w:rPr>
          <w:szCs w:val="28"/>
        </w:rPr>
        <w:t xml:space="preserve">являются сельскохозяйственные </w:t>
      </w:r>
      <w:r w:rsidR="002D46A6">
        <w:rPr>
          <w:szCs w:val="28"/>
        </w:rPr>
        <w:t>товаропроизводители,</w:t>
      </w:r>
      <w:r>
        <w:rPr>
          <w:szCs w:val="28"/>
        </w:rPr>
        <w:t xml:space="preserve"> </w:t>
      </w:r>
      <w:r w:rsidR="002D46A6">
        <w:rPr>
          <w:color w:val="000000"/>
          <w:szCs w:val="28"/>
        </w:rPr>
        <w:t>определенные</w:t>
      </w:r>
      <w:r w:rsidR="002D46A6" w:rsidRPr="008F5F83">
        <w:rPr>
          <w:color w:val="000000"/>
          <w:szCs w:val="28"/>
        </w:rPr>
        <w:t xml:space="preserve"> </w:t>
      </w:r>
      <w:r w:rsidR="002D46A6">
        <w:rPr>
          <w:color w:val="000000"/>
          <w:szCs w:val="28"/>
        </w:rPr>
        <w:t>У</w:t>
      </w:r>
      <w:r w:rsidR="002D46A6" w:rsidRPr="008F5F83">
        <w:rPr>
          <w:color w:val="000000"/>
          <w:szCs w:val="28"/>
        </w:rPr>
        <w:t>казом Губернатора Нижегородской области</w:t>
      </w:r>
      <w:r w:rsidR="002D46A6">
        <w:rPr>
          <w:color w:val="000000"/>
          <w:szCs w:val="28"/>
        </w:rPr>
        <w:t>,</w:t>
      </w:r>
      <w:r w:rsidR="002D46A6" w:rsidRPr="008F5F83">
        <w:rPr>
          <w:color w:val="000000"/>
          <w:szCs w:val="28"/>
        </w:rPr>
        <w:t xml:space="preserve"> </w:t>
      </w:r>
      <w:r>
        <w:rPr>
          <w:szCs w:val="28"/>
        </w:rPr>
        <w:t xml:space="preserve">по </w:t>
      </w:r>
      <w:r w:rsidR="002D46A6">
        <w:rPr>
          <w:szCs w:val="28"/>
        </w:rPr>
        <w:t xml:space="preserve">перечню </w:t>
      </w:r>
      <w:r>
        <w:rPr>
          <w:szCs w:val="28"/>
        </w:rPr>
        <w:t>согласно приложению к настоящему По</w:t>
      </w:r>
      <w:r w:rsidR="002D46A6">
        <w:rPr>
          <w:szCs w:val="28"/>
        </w:rPr>
        <w:t>рядку (далее - получатели субсидии, Решение</w:t>
      </w:r>
      <w:r>
        <w:rPr>
          <w:szCs w:val="28"/>
        </w:rPr>
        <w:t>).»</w:t>
      </w:r>
      <w:r w:rsidR="0008684C">
        <w:rPr>
          <w:szCs w:val="28"/>
        </w:rPr>
        <w:t>;</w:t>
      </w:r>
    </w:p>
    <w:p w14:paraId="456BEC1B" w14:textId="305F735F" w:rsidR="002D46A6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D46A6">
        <w:rPr>
          <w:szCs w:val="28"/>
        </w:rPr>
        <w:t xml:space="preserve">) абзац </w:t>
      </w:r>
      <w:r w:rsidR="001B3260">
        <w:rPr>
          <w:szCs w:val="28"/>
        </w:rPr>
        <w:t>пятый</w:t>
      </w:r>
      <w:r w:rsidR="002D46A6">
        <w:rPr>
          <w:szCs w:val="28"/>
        </w:rPr>
        <w:t xml:space="preserve"> пункта 1.6 исключить;</w:t>
      </w:r>
    </w:p>
    <w:p w14:paraId="4A62C467" w14:textId="77777777" w:rsidR="003A4EE8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3) пункт 2.4 изложить в следующей редакции:</w:t>
      </w:r>
    </w:p>
    <w:p w14:paraId="2D871E72" w14:textId="63D9838E" w:rsidR="00531AD5" w:rsidRPr="001204BE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«2.4. Заявление подлежит регистрации в Минсельхозпроде </w:t>
      </w:r>
      <w:r w:rsidR="00531AD5" w:rsidRPr="001204BE">
        <w:rPr>
          <w:szCs w:val="28"/>
        </w:rPr>
        <w:t>в день поступления.»;</w:t>
      </w:r>
    </w:p>
    <w:p w14:paraId="37A6854D" w14:textId="77777777" w:rsidR="003A4EE8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1204BE">
        <w:rPr>
          <w:szCs w:val="28"/>
        </w:rPr>
        <w:t>4) абзац пятый пункта 2.8 изложить в следующей редакции:</w:t>
      </w:r>
    </w:p>
    <w:p w14:paraId="0A54B245" w14:textId="0A1E07E6" w:rsidR="003A4EE8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«Минсельхозпрод в течение 5 рабочих дней информирует получателя </w:t>
      </w:r>
      <w:r w:rsidR="00F1369D">
        <w:rPr>
          <w:szCs w:val="28"/>
        </w:rPr>
        <w:t>субсидии</w:t>
      </w:r>
      <w:r>
        <w:rPr>
          <w:szCs w:val="28"/>
        </w:rPr>
        <w:t xml:space="preserve"> о принятом решении путем направления ему письменного уведомления, а также в автоматическом режиме в системе «Программный комплекс «Учет бюджетных средств, предоставляемых сельскохозяйственным товаропроизводителям в форме субсидий» на платформе «1С: Предприятие».</w:t>
      </w:r>
    </w:p>
    <w:p w14:paraId="6E47A5A1" w14:textId="3A1E1614" w:rsidR="003A4EE8" w:rsidRDefault="003A4EE8" w:rsidP="00347B80">
      <w:pPr>
        <w:autoSpaceDE w:val="0"/>
        <w:autoSpaceDN w:val="0"/>
        <w:adjustRightInd w:val="0"/>
        <w:spacing w:line="336" w:lineRule="auto"/>
        <w:jc w:val="both"/>
        <w:rPr>
          <w:szCs w:val="28"/>
        </w:rPr>
      </w:pPr>
      <w:r>
        <w:rPr>
          <w:szCs w:val="28"/>
        </w:rPr>
        <w:t xml:space="preserve">В случае принятия решения о предоставлении </w:t>
      </w:r>
      <w:r w:rsidR="00F1369D">
        <w:rPr>
          <w:szCs w:val="28"/>
        </w:rPr>
        <w:t>субсидии</w:t>
      </w:r>
      <w:r>
        <w:rPr>
          <w:szCs w:val="28"/>
        </w:rPr>
        <w:t xml:space="preserve"> в уведомлении указываются сроки заключения соглашения.»;</w:t>
      </w:r>
    </w:p>
    <w:p w14:paraId="2586B476" w14:textId="379DA7EC" w:rsidR="002D46A6" w:rsidRDefault="003A4EE8" w:rsidP="00347B80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D46A6">
        <w:rPr>
          <w:szCs w:val="28"/>
        </w:rPr>
        <w:t>) приложение к</w:t>
      </w:r>
      <w:r w:rsidR="002D46A6" w:rsidRPr="00566005">
        <w:rPr>
          <w:szCs w:val="28"/>
        </w:rPr>
        <w:t xml:space="preserve"> Порядку </w:t>
      </w:r>
      <w:r w:rsidR="002D46A6">
        <w:rPr>
          <w:szCs w:val="28"/>
        </w:rPr>
        <w:t>изложить в новой редакции согласно приложению к настоящему приказу.</w:t>
      </w:r>
    </w:p>
    <w:p w14:paraId="53130A7C" w14:textId="77777777" w:rsidR="00347B80" w:rsidRDefault="00A83EA9" w:rsidP="00347B80">
      <w:pPr>
        <w:tabs>
          <w:tab w:val="left" w:pos="851"/>
        </w:tabs>
        <w:spacing w:line="336" w:lineRule="auto"/>
        <w:ind w:firstLine="720"/>
        <w:jc w:val="both"/>
        <w:rPr>
          <w:szCs w:val="28"/>
        </w:rPr>
      </w:pPr>
      <w:r w:rsidRPr="00A83EA9">
        <w:rPr>
          <w:szCs w:val="28"/>
        </w:rPr>
        <w:t>2. Настоящий приказ вс</w:t>
      </w:r>
      <w:r w:rsidR="001D3C42">
        <w:rPr>
          <w:szCs w:val="28"/>
        </w:rPr>
        <w:t xml:space="preserve">тупает в силу со дня его </w:t>
      </w:r>
      <w:r w:rsidR="001D3C42" w:rsidRPr="001204BE">
        <w:rPr>
          <w:szCs w:val="28"/>
        </w:rPr>
        <w:t>подписания</w:t>
      </w:r>
      <w:r w:rsidR="00347B80" w:rsidRPr="001204BE">
        <w:rPr>
          <w:szCs w:val="28"/>
        </w:rPr>
        <w:t>.</w:t>
      </w:r>
    </w:p>
    <w:p w14:paraId="4AC61BC8" w14:textId="77777777" w:rsidR="00536F2E" w:rsidRDefault="00536F2E" w:rsidP="0008684C">
      <w:pPr>
        <w:tabs>
          <w:tab w:val="left" w:pos="851"/>
        </w:tabs>
        <w:jc w:val="both"/>
      </w:pPr>
    </w:p>
    <w:p w14:paraId="13D7EDBC" w14:textId="77777777" w:rsidR="0008684C" w:rsidRDefault="0008684C" w:rsidP="0008684C">
      <w:pPr>
        <w:tabs>
          <w:tab w:val="left" w:pos="851"/>
        </w:tabs>
        <w:jc w:val="both"/>
      </w:pPr>
    </w:p>
    <w:p w14:paraId="5DC80F53" w14:textId="77777777" w:rsidR="0008684C" w:rsidRDefault="0008684C" w:rsidP="0008684C">
      <w:pPr>
        <w:tabs>
          <w:tab w:val="left" w:pos="851"/>
        </w:tabs>
        <w:jc w:val="both"/>
      </w:pPr>
    </w:p>
    <w:p w14:paraId="02255DD0" w14:textId="078062E7" w:rsidR="008176A9" w:rsidRDefault="00536F2E" w:rsidP="0024504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</w:t>
      </w:r>
      <w:r w:rsidR="00B63360">
        <w:rPr>
          <w:szCs w:val="28"/>
        </w:rPr>
        <w:t>и</w:t>
      </w:r>
      <w:r w:rsidR="004078CD">
        <w:rPr>
          <w:szCs w:val="28"/>
        </w:rPr>
        <w:t>нистр</w:t>
      </w:r>
      <w:r w:rsidR="004078CD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DA1C0F">
        <w:rPr>
          <w:sz w:val="16"/>
          <w:szCs w:val="16"/>
        </w:rPr>
        <w:t xml:space="preserve">                        </w:t>
      </w:r>
      <w:r w:rsidR="00BB00C9">
        <w:rPr>
          <w:sz w:val="16"/>
          <w:szCs w:val="16"/>
        </w:rPr>
        <w:t xml:space="preserve">   </w:t>
      </w:r>
      <w:r w:rsidR="00DA1C0F">
        <w:rPr>
          <w:sz w:val="16"/>
          <w:szCs w:val="16"/>
        </w:rPr>
        <w:t xml:space="preserve">     </w:t>
      </w:r>
      <w:r w:rsidR="004078CD">
        <w:rPr>
          <w:sz w:val="16"/>
          <w:szCs w:val="16"/>
        </w:rPr>
        <w:t xml:space="preserve">  </w:t>
      </w:r>
      <w:r w:rsidR="001204BE">
        <w:rPr>
          <w:sz w:val="16"/>
          <w:szCs w:val="16"/>
        </w:rPr>
        <w:t xml:space="preserve">                      </w:t>
      </w:r>
      <w:proofErr w:type="spellStart"/>
      <w:r>
        <w:rPr>
          <w:szCs w:val="28"/>
        </w:rPr>
        <w:t>Н.К.Денисов</w:t>
      </w:r>
      <w:proofErr w:type="spellEnd"/>
    </w:p>
    <w:p w14:paraId="635EE46C" w14:textId="77777777" w:rsidR="008176A9" w:rsidRDefault="008176A9">
      <w:pPr>
        <w:rPr>
          <w:szCs w:val="28"/>
        </w:rPr>
      </w:pPr>
      <w:r>
        <w:rPr>
          <w:szCs w:val="28"/>
        </w:rPr>
        <w:br w:type="page"/>
      </w:r>
    </w:p>
    <w:p w14:paraId="4A6DFF64" w14:textId="77777777" w:rsidR="008176A9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78EB7857" w14:textId="77777777" w:rsidR="008176A9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</w:p>
    <w:p w14:paraId="7C7499B6" w14:textId="77777777" w:rsidR="008176A9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министерства сельского хозяйства и продовольственных ресурсов Нижегородской области от _____________ № ________</w:t>
      </w:r>
    </w:p>
    <w:p w14:paraId="2039E1EA" w14:textId="77777777" w:rsidR="008176A9" w:rsidRPr="00693979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</w:p>
    <w:p w14:paraId="679C9F27" w14:textId="77777777" w:rsidR="008176A9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  <w:r w:rsidRPr="00693979">
        <w:rPr>
          <w:sz w:val="24"/>
          <w:szCs w:val="24"/>
        </w:rPr>
        <w:t>«</w:t>
      </w:r>
      <w:r w:rsidRPr="00EF70D4">
        <w:rPr>
          <w:sz w:val="24"/>
          <w:szCs w:val="24"/>
        </w:rPr>
        <w:t>ПРИЛОЖЕНИЕ</w:t>
      </w:r>
    </w:p>
    <w:p w14:paraId="7E929081" w14:textId="77777777" w:rsidR="008176A9" w:rsidRPr="00EF70D4" w:rsidRDefault="008176A9" w:rsidP="008176A9">
      <w:pPr>
        <w:kinsoku w:val="0"/>
        <w:overflowPunct w:val="0"/>
        <w:autoSpaceDE w:val="0"/>
        <w:autoSpaceDN w:val="0"/>
        <w:adjustRightInd w:val="0"/>
        <w:spacing w:line="310" w:lineRule="exact"/>
        <w:ind w:left="4536"/>
        <w:jc w:val="center"/>
        <w:rPr>
          <w:sz w:val="24"/>
          <w:szCs w:val="24"/>
        </w:rPr>
      </w:pPr>
    </w:p>
    <w:p w14:paraId="57BE8FEF" w14:textId="77777777" w:rsidR="008176A9" w:rsidRPr="00EF70D4" w:rsidRDefault="008176A9" w:rsidP="008176A9">
      <w:pPr>
        <w:kinsoku w:val="0"/>
        <w:overflowPunct w:val="0"/>
        <w:autoSpaceDE w:val="0"/>
        <w:autoSpaceDN w:val="0"/>
        <w:adjustRightInd w:val="0"/>
        <w:ind w:left="4536" w:right="133"/>
        <w:jc w:val="center"/>
        <w:rPr>
          <w:sz w:val="24"/>
          <w:szCs w:val="24"/>
        </w:rPr>
      </w:pPr>
      <w:r w:rsidRPr="00EF70D4">
        <w:rPr>
          <w:sz w:val="24"/>
          <w:szCs w:val="24"/>
        </w:rPr>
        <w:t>к Порядку предоставления из областного бюджета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товаропроизводителям, связанных с привлечением студентов для прохождения практики) в 2024 году</w:t>
      </w:r>
    </w:p>
    <w:p w14:paraId="44A4B364" w14:textId="77777777" w:rsidR="008176A9" w:rsidRPr="00693979" w:rsidRDefault="008176A9" w:rsidP="008176A9">
      <w:pPr>
        <w:kinsoku w:val="0"/>
        <w:overflowPunct w:val="0"/>
        <w:autoSpaceDE w:val="0"/>
        <w:autoSpaceDN w:val="0"/>
        <w:adjustRightInd w:val="0"/>
        <w:spacing w:before="118"/>
        <w:ind w:right="166" w:firstLine="1"/>
        <w:jc w:val="center"/>
        <w:rPr>
          <w:sz w:val="24"/>
          <w:szCs w:val="24"/>
        </w:rPr>
      </w:pPr>
    </w:p>
    <w:p w14:paraId="7D82EEEC" w14:textId="77777777" w:rsidR="008176A9" w:rsidRPr="00EF70D4" w:rsidRDefault="008176A9" w:rsidP="008176A9">
      <w:pPr>
        <w:kinsoku w:val="0"/>
        <w:overflowPunct w:val="0"/>
        <w:autoSpaceDE w:val="0"/>
        <w:autoSpaceDN w:val="0"/>
        <w:adjustRightInd w:val="0"/>
        <w:spacing w:before="118"/>
        <w:ind w:right="166" w:firstLine="1"/>
        <w:jc w:val="center"/>
        <w:rPr>
          <w:sz w:val="24"/>
          <w:szCs w:val="24"/>
        </w:rPr>
      </w:pPr>
      <w:r w:rsidRPr="00EF70D4">
        <w:rPr>
          <w:sz w:val="24"/>
          <w:szCs w:val="24"/>
        </w:rPr>
        <w:t>Перечень получателей субсидии на оказание государственной поддержки сельскохозяйственного производства на обеспечение комплексного развития сельских территорий (в целях возмещения затрат сельскохозяйственным товаропроизводителям, связанных с привлечением студентов для прохождения практики) в 2024 году</w:t>
      </w:r>
    </w:p>
    <w:p w14:paraId="2314CDA5" w14:textId="77777777" w:rsidR="008176A9" w:rsidRPr="00EF70D4" w:rsidRDefault="008176A9" w:rsidP="008176A9">
      <w:pPr>
        <w:kinsoku w:val="0"/>
        <w:overflowPunct w:val="0"/>
        <w:autoSpaceDE w:val="0"/>
        <w:autoSpaceDN w:val="0"/>
        <w:adjustRightInd w:val="0"/>
        <w:spacing w:before="7"/>
        <w:rPr>
          <w:sz w:val="24"/>
          <w:szCs w:val="24"/>
        </w:rPr>
      </w:pPr>
    </w:p>
    <w:tbl>
      <w:tblPr>
        <w:tblW w:w="9104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5602"/>
        <w:gridCol w:w="2705"/>
      </w:tblGrid>
      <w:tr w:rsidR="008176A9" w:rsidRPr="00EF70D4" w14:paraId="42082134" w14:textId="77777777" w:rsidTr="001D2097">
        <w:trPr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ACC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 w:line="270" w:lineRule="atLeast"/>
              <w:ind w:right="49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№ п/п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55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84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ИНН</w:t>
            </w:r>
          </w:p>
          <w:p w14:paraId="72264A95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получателя субсидии</w:t>
            </w:r>
          </w:p>
        </w:tc>
      </w:tr>
      <w:tr w:rsidR="008176A9" w:rsidRPr="00EF70D4" w14:paraId="7A23EF4F" w14:textId="77777777" w:rsidTr="001D2097">
        <w:trPr>
          <w:trHeight w:val="54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11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150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АКЦИОНЕРНОЕ ОБЩЕСТВО «ИЛЬИНО- ЗАБОРСКОЕ»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3F9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5228008430</w:t>
            </w:r>
          </w:p>
        </w:tc>
      </w:tr>
      <w:tr w:rsidR="008176A9" w:rsidRPr="00EF70D4" w14:paraId="3606DF3A" w14:textId="77777777" w:rsidTr="001D2097">
        <w:trPr>
          <w:trHeight w:val="54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B152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7EF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АКЦИОНЕРНОЕ ОБЩЕСТВО</w:t>
            </w:r>
          </w:p>
          <w:p w14:paraId="64033129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«АГРОПЛЕМКОМБИНАТ МИР»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DCF7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5218005172</w:t>
            </w:r>
          </w:p>
        </w:tc>
      </w:tr>
      <w:tr w:rsidR="008176A9" w:rsidRPr="00EF70D4" w14:paraId="2C5C3101" w14:textId="77777777" w:rsidTr="001D2097">
        <w:trPr>
          <w:trHeight w:val="82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7256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24E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СЕЛЬСКОХОЗЯЙСТВЕННЫЙ ПРОИЗВОДСТВЕННЫЙ КООПЕРАТИВ (КОЛХОЗ) «ВЕЛИКОВСКИЙ»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60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33"/>
              <w:jc w:val="center"/>
              <w:rPr>
                <w:sz w:val="24"/>
                <w:szCs w:val="24"/>
              </w:rPr>
            </w:pPr>
          </w:p>
          <w:p w14:paraId="1DCBBE9C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5222002255</w:t>
            </w:r>
          </w:p>
        </w:tc>
      </w:tr>
      <w:tr w:rsidR="008176A9" w:rsidRPr="00EF70D4" w14:paraId="3F7DC8A6" w14:textId="77777777" w:rsidTr="001D2097">
        <w:trPr>
          <w:trHeight w:val="82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AE0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B5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«БУТУРЛИНСКОЕ ЗЕРНО»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C2F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</w:p>
          <w:p w14:paraId="336B894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5205004622</w:t>
            </w:r>
          </w:p>
        </w:tc>
      </w:tr>
      <w:tr w:rsidR="008176A9" w:rsidRPr="00EF70D4" w14:paraId="5FF92FAE" w14:textId="77777777" w:rsidTr="001D2097">
        <w:trPr>
          <w:trHeight w:val="54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511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213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АКЦИОНЕРНОЕ ОБЩЕСТВО</w:t>
            </w:r>
          </w:p>
          <w:p w14:paraId="41EB0EA9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«БЕРЕЗНИКОВСКОЕ»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63B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5215001324</w:t>
            </w:r>
          </w:p>
        </w:tc>
      </w:tr>
      <w:tr w:rsidR="008176A9" w:rsidRPr="00EF70D4" w14:paraId="0AD30FD8" w14:textId="77777777" w:rsidTr="001D2097">
        <w:trPr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5E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EA2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АКЦИОНЕРНОЕ ОБЩЕСТВО</w:t>
            </w:r>
          </w:p>
          <w:p w14:paraId="1400F84F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«РУМЯНЦЕВСКОЕ»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9ECF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5215000874</w:t>
            </w:r>
          </w:p>
        </w:tc>
      </w:tr>
      <w:tr w:rsidR="008176A9" w:rsidRPr="00EF70D4" w14:paraId="5D31F88E" w14:textId="77777777" w:rsidTr="001D2097">
        <w:trPr>
          <w:trHeight w:val="82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7E20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55B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«ПЛЕМЗАВОД</w:t>
            </w:r>
          </w:p>
          <w:p w14:paraId="53D4F4D5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«СЕМИНСКИЙ»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1E0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33"/>
              <w:jc w:val="center"/>
              <w:rPr>
                <w:sz w:val="24"/>
                <w:szCs w:val="24"/>
              </w:rPr>
            </w:pPr>
          </w:p>
          <w:p w14:paraId="34D4A7B1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5248044789</w:t>
            </w:r>
          </w:p>
        </w:tc>
      </w:tr>
      <w:tr w:rsidR="008176A9" w:rsidRPr="00EF70D4" w14:paraId="435A3F94" w14:textId="77777777" w:rsidTr="001D2097">
        <w:trPr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5D2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B42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ТОВАРИЩЕСТВО НА ВЕРЕ «МИХЕЕВ И КОМПАНИЯ»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10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5205000032</w:t>
            </w:r>
          </w:p>
        </w:tc>
      </w:tr>
      <w:tr w:rsidR="008176A9" w:rsidRPr="00EF70D4" w14:paraId="68C19825" w14:textId="77777777" w:rsidTr="001D2097">
        <w:trPr>
          <w:trHeight w:val="54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E49B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85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«КУТУЗОВА»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877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5218002118</w:t>
            </w:r>
          </w:p>
        </w:tc>
      </w:tr>
      <w:tr w:rsidR="008176A9" w:rsidRPr="00EF70D4" w14:paraId="0E115D7F" w14:textId="77777777" w:rsidTr="001D2097">
        <w:trPr>
          <w:trHeight w:val="54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BAA6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222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«АГРОФИРМА ЗАРЯ»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78C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5245027217</w:t>
            </w:r>
          </w:p>
        </w:tc>
      </w:tr>
      <w:tr w:rsidR="008176A9" w:rsidRPr="00EF70D4" w14:paraId="0D94FB45" w14:textId="77777777" w:rsidTr="001D2097">
        <w:trPr>
          <w:trHeight w:val="82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720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3FC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ПТИЦЕФАБРИКА</w:t>
            </w:r>
          </w:p>
          <w:p w14:paraId="0EE120D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«ПАВЛОВСКАЯ»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62B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</w:p>
          <w:p w14:paraId="57204F7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5252025796</w:t>
            </w:r>
          </w:p>
        </w:tc>
      </w:tr>
      <w:tr w:rsidR="008176A9" w:rsidRPr="00EF70D4" w14:paraId="46FC5F22" w14:textId="77777777" w:rsidTr="001D2097">
        <w:trPr>
          <w:trHeight w:val="5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4FA6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550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«КМ АГРО»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5FC1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5217003856</w:t>
            </w:r>
          </w:p>
        </w:tc>
      </w:tr>
      <w:tr w:rsidR="008176A9" w:rsidRPr="00EF70D4" w14:paraId="381F0F20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40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81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АКЦИОНЕРНОЕ ОБЩЕСТВО «КАМЕНСКОЕ»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463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3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5245002075</w:t>
            </w:r>
          </w:p>
        </w:tc>
      </w:tr>
      <w:tr w:rsidR="008176A9" w:rsidRPr="00EF70D4" w14:paraId="04803A0A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0B34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95CB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«АГРОФИРМА «ИСКРА»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66A9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5245011182</w:t>
            </w:r>
          </w:p>
        </w:tc>
      </w:tr>
      <w:tr w:rsidR="008176A9" w:rsidRPr="00EF70D4" w14:paraId="204C58C8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408A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CB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«ШАТОВКА»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4088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5202009534</w:t>
            </w:r>
          </w:p>
        </w:tc>
      </w:tr>
      <w:tr w:rsidR="008176A9" w:rsidRPr="00EF70D4" w14:paraId="4AB84865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AD0D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16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8EA3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ind w:left="81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ОБЩЕСТВО С ОГРАНИЧЕННОЙ ОТВЕТСТВЕННОСТЬЮ «ИМ. ГОРЬКОГО»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BE8F" w14:textId="77777777" w:rsidR="008176A9" w:rsidRPr="00EF70D4" w:rsidRDefault="008176A9" w:rsidP="001D2097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jc w:val="center"/>
              <w:rPr>
                <w:sz w:val="24"/>
                <w:szCs w:val="24"/>
              </w:rPr>
            </w:pPr>
            <w:r w:rsidRPr="00EF70D4">
              <w:rPr>
                <w:sz w:val="24"/>
                <w:szCs w:val="24"/>
              </w:rPr>
              <w:t>5235007998</w:t>
            </w:r>
          </w:p>
        </w:tc>
      </w:tr>
      <w:tr w:rsidR="008176A9" w:rsidRPr="00EF70D4" w14:paraId="791B840B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195E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17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FA5A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АКЦИОНЕРНОЕ ОБЩЕСТВО «НИВА»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01F2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5222003072</w:t>
            </w:r>
          </w:p>
        </w:tc>
      </w:tr>
      <w:tr w:rsidR="008176A9" w:rsidRPr="00EF70D4" w14:paraId="06423944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7FD3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18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95CB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ОБЩЕСТВО С ОГРАНИЧЕННОЙ ОТВЕТСТВЕННОСТЬЮ «ВОСХОД»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8C46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5211001348</w:t>
            </w:r>
          </w:p>
        </w:tc>
      </w:tr>
      <w:tr w:rsidR="008176A9" w:rsidRPr="00EF70D4" w14:paraId="77B08AC0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578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19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62D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ОТКРЫТОЕ АКЦИОНЕРНОЕ ОБЩЕСТВО «ПЛОДОПИТОМНИК»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E10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5222002248</w:t>
            </w:r>
          </w:p>
        </w:tc>
      </w:tr>
      <w:tr w:rsidR="008176A9" w:rsidRPr="00EF70D4" w14:paraId="3D4A219C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D7C4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20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952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6F0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5248004151</w:t>
            </w:r>
          </w:p>
        </w:tc>
      </w:tr>
      <w:tr w:rsidR="008176A9" w:rsidRPr="00EF70D4" w14:paraId="6E0707EC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124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21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1941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СЕЛЬСКОХОЗЯЙСТВЕННЫЙ ПРОИЗВОДСТВЕННЫЙ КООПЕРАТИВ «ИМЕНИ БУДЕННОГО»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106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5232000546</w:t>
            </w:r>
          </w:p>
        </w:tc>
      </w:tr>
      <w:tr w:rsidR="008176A9" w:rsidRPr="00EF70D4" w14:paraId="7F46919E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D349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22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662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 xml:space="preserve">ЗАКРЫТОЕ АКЦИОНЕРНОЕ ОБЩЕСТВО </w:t>
            </w:r>
            <w:r>
              <w:rPr>
                <w:sz w:val="24"/>
                <w:szCs w:val="24"/>
              </w:rPr>
              <w:t>«</w:t>
            </w:r>
            <w:r w:rsidRPr="00693979">
              <w:rPr>
                <w:sz w:val="24"/>
                <w:szCs w:val="24"/>
              </w:rPr>
              <w:t>БЕЛОРЕЧЬЕ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6A7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5248012610</w:t>
            </w:r>
          </w:p>
        </w:tc>
      </w:tr>
      <w:tr w:rsidR="008176A9" w:rsidRPr="00EF70D4" w14:paraId="2E63D7DB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4924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23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D5E7" w14:textId="77777777" w:rsidR="008176A9" w:rsidRDefault="008176A9" w:rsidP="001D2097">
            <w:pPr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 xml:space="preserve">Крестьянское (фермерское) хозяйство, главой которого является </w:t>
            </w:r>
          </w:p>
          <w:p w14:paraId="0449C102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ПИРОГОВА ТАТЬЯНА БОРИСОВНА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2526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525600786085</w:t>
            </w:r>
          </w:p>
        </w:tc>
      </w:tr>
      <w:tr w:rsidR="008176A9" w:rsidRPr="00EF70D4" w14:paraId="633EE23A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71D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24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A31C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АКЦИОНЕРНОЕ ОБЩЕСТВО «ЗЕМЛЯ СЕРГАЧСКАЯ»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F45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5229007372</w:t>
            </w:r>
          </w:p>
        </w:tc>
      </w:tr>
      <w:tr w:rsidR="008176A9" w:rsidRPr="00EF70D4" w14:paraId="431D4C35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2B2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25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6E9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ОБЩЕСТВО С ОГРАНИЧЕННОЙ ОТВЕТСТВЕННОСТЬЮ «АКСЕНТИС»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004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5248032085</w:t>
            </w:r>
          </w:p>
        </w:tc>
      </w:tr>
      <w:tr w:rsidR="008176A9" w:rsidRPr="00EF70D4" w14:paraId="5CEF88D6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7687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26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AC1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ОБЩЕСТВО С ОГРАНИЧЕННОЙ ОТВЕТСТВЕННОСТЬЮ ПЛЕМЕННОЙ ЗАВОД «БОЛЬШЕМУРАШКИНСКИЙ»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6C33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5204012860</w:t>
            </w:r>
          </w:p>
        </w:tc>
      </w:tr>
      <w:tr w:rsidR="008176A9" w:rsidRPr="00EF70D4" w14:paraId="217B309C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6F4D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27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CF3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СЕЛЬСКОХОЗЯЙСТВЕННЫЙ ПРОИЗВОДСТВЕННЫЙ КООПЕРАТИВ (КОЛХОЗ) «ЗАРЯ»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968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5236001822</w:t>
            </w:r>
          </w:p>
        </w:tc>
      </w:tr>
      <w:tr w:rsidR="008176A9" w:rsidRPr="00EF70D4" w14:paraId="74CC18BF" w14:textId="77777777" w:rsidTr="001D2097">
        <w:trPr>
          <w:trHeight w:val="2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A4D2" w14:textId="77777777" w:rsidR="008176A9" w:rsidRPr="00693979" w:rsidRDefault="008176A9" w:rsidP="001D20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28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F17" w14:textId="77777777" w:rsidR="008176A9" w:rsidRPr="00693979" w:rsidRDefault="008176A9" w:rsidP="001D2097">
            <w:pPr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r w:rsidRPr="00693979">
              <w:rPr>
                <w:sz w:val="24"/>
                <w:szCs w:val="24"/>
              </w:rPr>
              <w:t>АГРОАЛЬЯНС-НН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50A" w14:textId="77777777" w:rsidR="008176A9" w:rsidRPr="00693979" w:rsidRDefault="008176A9" w:rsidP="001D209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693979">
              <w:rPr>
                <w:sz w:val="24"/>
                <w:szCs w:val="24"/>
              </w:rPr>
              <w:t>5225006811</w:t>
            </w:r>
          </w:p>
        </w:tc>
      </w:tr>
    </w:tbl>
    <w:p w14:paraId="54DE489A" w14:textId="77777777" w:rsidR="008176A9" w:rsidRPr="00EF70D4" w:rsidRDefault="008176A9" w:rsidP="008176A9">
      <w:pPr>
        <w:jc w:val="right"/>
        <w:rPr>
          <w:szCs w:val="28"/>
        </w:rPr>
      </w:pPr>
      <w:r>
        <w:rPr>
          <w:szCs w:val="28"/>
        </w:rPr>
        <w:t>».</w:t>
      </w:r>
    </w:p>
    <w:p w14:paraId="0DB22D4C" w14:textId="77777777" w:rsidR="00EF5DA8" w:rsidRDefault="00EF5DA8" w:rsidP="00245049">
      <w:pPr>
        <w:autoSpaceDE w:val="0"/>
        <w:autoSpaceDN w:val="0"/>
        <w:adjustRightInd w:val="0"/>
        <w:jc w:val="both"/>
        <w:rPr>
          <w:szCs w:val="28"/>
        </w:rPr>
      </w:pPr>
    </w:p>
    <w:sectPr w:rsidR="00EF5DA8" w:rsidSect="00596204">
      <w:type w:val="continuous"/>
      <w:pgSz w:w="11906" w:h="16838" w:code="9"/>
      <w:pgMar w:top="1134" w:right="707" w:bottom="426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B974" w14:textId="77777777" w:rsidR="00CB778D" w:rsidRDefault="00CB778D">
      <w:r>
        <w:separator/>
      </w:r>
    </w:p>
  </w:endnote>
  <w:endnote w:type="continuationSeparator" w:id="0">
    <w:p w14:paraId="2CF96EA2" w14:textId="77777777" w:rsidR="00CB778D" w:rsidRDefault="00CB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686E" w14:textId="77777777" w:rsidR="00CB778D" w:rsidRDefault="00CB778D">
      <w:r>
        <w:separator/>
      </w:r>
    </w:p>
  </w:footnote>
  <w:footnote w:type="continuationSeparator" w:id="0">
    <w:p w14:paraId="3A78BE32" w14:textId="77777777" w:rsidR="00CB778D" w:rsidRDefault="00CB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096B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7339D8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122F" w14:textId="74C7A32E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AD5">
      <w:rPr>
        <w:rStyle w:val="a7"/>
        <w:noProof/>
      </w:rPr>
      <w:t>3</w:t>
    </w:r>
    <w:r>
      <w:rPr>
        <w:rStyle w:val="a7"/>
      </w:rPr>
      <w:fldChar w:fldCharType="end"/>
    </w:r>
  </w:p>
  <w:p w14:paraId="10DF6D1E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773A" w14:textId="77777777" w:rsidR="00B75DFC" w:rsidRDefault="00D27AE1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1F35E3" wp14:editId="6962F98A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03ED2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2GTjZ0QMA&#10;AA0OAAAOAAAAAAAAAAAAAAAAAC4CAABkcnMvZTJvRG9jLnhtbFBLAQItABQABgAIAAAAIQDk7GWv&#10;4gAAAAsBAAAPAAAAAAAAAAAAAAAAACsGAABkcnMvZG93bnJldi54bWxQSwUGAAAAAAQABADzAAAA&#10;Ogc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0C0631" wp14:editId="09563E3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E1EE" w14:textId="77777777" w:rsidR="00E52B15" w:rsidRPr="00E52B15" w:rsidRDefault="00D27AE1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C366A19" wp14:editId="5E910C15">
                                <wp:extent cx="635635" cy="613410"/>
                                <wp:effectExtent l="0" t="0" r="0" b="0"/>
                                <wp:docPr id="6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F13D67" w14:textId="77777777"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4CD7F5F" w14:textId="77777777"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1A9C2905" w14:textId="77777777" w:rsid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3DE5F8F" w14:textId="77777777"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504DA60" w14:textId="77777777" w:rsidR="0085764D" w:rsidRPr="00A94BB1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163A5E3C" w14:textId="77777777" w:rsidR="0085764D" w:rsidRPr="00A94BB1" w:rsidRDefault="0085764D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83DD09A" w14:textId="77777777" w:rsidR="009A1D2F" w:rsidRDefault="009A1D2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B260E5">
                            <w:rPr>
                              <w:szCs w:val="28"/>
                            </w:rPr>
                            <w:t xml:space="preserve">  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="00B260E5">
                            <w:rPr>
                              <w:szCs w:val="28"/>
                            </w:rPr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5678959C" w14:textId="77777777" w:rsidR="00B260E5" w:rsidRPr="002B6128" w:rsidRDefault="00B260E5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</w:t>
                          </w:r>
                          <w:r w:rsidR="00FC5D2F" w:rsidRPr="002B6128">
                            <w:rPr>
                              <w:sz w:val="23"/>
                              <w:szCs w:val="23"/>
                            </w:rPr>
                            <w:t xml:space="preserve"> </w:t>
                          </w:r>
                          <w:r w:rsidRPr="002B6128">
                            <w:rPr>
                              <w:sz w:val="23"/>
                              <w:szCs w:val="23"/>
                            </w:rPr>
                            <w:t>Нижний Новгород</w:t>
                          </w:r>
                        </w:p>
                        <w:p w14:paraId="6B107090" w14:textId="77777777" w:rsidR="009A1D2F" w:rsidRPr="001772E6" w:rsidRDefault="009A1D2F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BB3DEB" w14:textId="77777777" w:rsidR="009A1D2F" w:rsidRDefault="009A1D2F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C063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" filled="f" stroked="f" strokecolor="white" strokeweight="0">
              <v:textbox inset="0,0,0,0">
                <w:txbxContent>
                  <w:p w14:paraId="4C9DE1EE" w14:textId="77777777" w:rsidR="00E52B15" w:rsidRPr="00E52B15" w:rsidRDefault="00D27AE1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4C366A19" wp14:editId="5E910C15">
                          <wp:extent cx="635635" cy="613410"/>
                          <wp:effectExtent l="0" t="0" r="0" b="0"/>
                          <wp:docPr id="6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F13D67" w14:textId="77777777"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4CD7F5F" w14:textId="77777777"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1A9C2905" w14:textId="77777777" w:rsid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3DE5F8F" w14:textId="77777777"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3504DA60" w14:textId="77777777" w:rsidR="0085764D" w:rsidRPr="00A94BB1" w:rsidRDefault="007E0487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163A5E3C" w14:textId="77777777" w:rsidR="0085764D" w:rsidRPr="00A94BB1" w:rsidRDefault="0085764D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83DD09A" w14:textId="77777777" w:rsidR="009A1D2F" w:rsidRDefault="009A1D2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B260E5">
                      <w:rPr>
                        <w:szCs w:val="28"/>
                      </w:rPr>
                      <w:t xml:space="preserve">  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="00B260E5">
                      <w:rPr>
                        <w:szCs w:val="28"/>
                      </w:rPr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5678959C" w14:textId="77777777" w:rsidR="00B260E5" w:rsidRPr="002B6128" w:rsidRDefault="00B260E5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</w:t>
                    </w:r>
                    <w:r w:rsidR="00FC5D2F" w:rsidRPr="002B6128">
                      <w:rPr>
                        <w:sz w:val="23"/>
                        <w:szCs w:val="23"/>
                      </w:rPr>
                      <w:t xml:space="preserve"> </w:t>
                    </w:r>
                    <w:r w:rsidRPr="002B6128">
                      <w:rPr>
                        <w:sz w:val="23"/>
                        <w:szCs w:val="23"/>
                      </w:rPr>
                      <w:t>Нижний Новгород</w:t>
                    </w:r>
                  </w:p>
                  <w:p w14:paraId="6B107090" w14:textId="77777777" w:rsidR="009A1D2F" w:rsidRPr="001772E6" w:rsidRDefault="009A1D2F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0BB3DEB" w14:textId="77777777" w:rsidR="009A1D2F" w:rsidRDefault="009A1D2F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54"/>
    <w:multiLevelType w:val="hybridMultilevel"/>
    <w:tmpl w:val="AABA2B6C"/>
    <w:lvl w:ilvl="0" w:tplc="BC187B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BB81066"/>
    <w:multiLevelType w:val="hybridMultilevel"/>
    <w:tmpl w:val="25F45482"/>
    <w:lvl w:ilvl="0" w:tplc="3C0853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FED239C"/>
    <w:multiLevelType w:val="multilevel"/>
    <w:tmpl w:val="30E2A3D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2AB7612"/>
    <w:multiLevelType w:val="multilevel"/>
    <w:tmpl w:val="A7B8E14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y+5vNwKSutR8R2/OoDRXvraQm0=" w:salt="nW2CTm8+HqTXaXPZEBwI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5B"/>
    <w:rsid w:val="000145DE"/>
    <w:rsid w:val="0001628E"/>
    <w:rsid w:val="0001655D"/>
    <w:rsid w:val="00017BBB"/>
    <w:rsid w:val="00020275"/>
    <w:rsid w:val="000203E7"/>
    <w:rsid w:val="00022263"/>
    <w:rsid w:val="000341FF"/>
    <w:rsid w:val="000408B3"/>
    <w:rsid w:val="00040D26"/>
    <w:rsid w:val="00044B9E"/>
    <w:rsid w:val="000456BC"/>
    <w:rsid w:val="00056E1C"/>
    <w:rsid w:val="00071721"/>
    <w:rsid w:val="0007340B"/>
    <w:rsid w:val="0008684C"/>
    <w:rsid w:val="00086DEE"/>
    <w:rsid w:val="00095C30"/>
    <w:rsid w:val="000A4B48"/>
    <w:rsid w:val="000B3822"/>
    <w:rsid w:val="000B7BE8"/>
    <w:rsid w:val="000C1D47"/>
    <w:rsid w:val="000C2DA1"/>
    <w:rsid w:val="000C2DB3"/>
    <w:rsid w:val="000C2FCA"/>
    <w:rsid w:val="000C36D9"/>
    <w:rsid w:val="000D066A"/>
    <w:rsid w:val="000D5C79"/>
    <w:rsid w:val="000E0539"/>
    <w:rsid w:val="000E54C9"/>
    <w:rsid w:val="000E6C69"/>
    <w:rsid w:val="000F3C08"/>
    <w:rsid w:val="0010141B"/>
    <w:rsid w:val="00101A1D"/>
    <w:rsid w:val="0010360C"/>
    <w:rsid w:val="001204BE"/>
    <w:rsid w:val="00123F59"/>
    <w:rsid w:val="00123F78"/>
    <w:rsid w:val="001304B7"/>
    <w:rsid w:val="00140777"/>
    <w:rsid w:val="00141705"/>
    <w:rsid w:val="00143ED2"/>
    <w:rsid w:val="001451F4"/>
    <w:rsid w:val="0015133F"/>
    <w:rsid w:val="00153F4D"/>
    <w:rsid w:val="0015733D"/>
    <w:rsid w:val="00165FC9"/>
    <w:rsid w:val="001712AF"/>
    <w:rsid w:val="001772E6"/>
    <w:rsid w:val="001774CA"/>
    <w:rsid w:val="00193440"/>
    <w:rsid w:val="00194EA0"/>
    <w:rsid w:val="001B11EE"/>
    <w:rsid w:val="001B2118"/>
    <w:rsid w:val="001B3260"/>
    <w:rsid w:val="001B4B92"/>
    <w:rsid w:val="001B6FAA"/>
    <w:rsid w:val="001D0E6E"/>
    <w:rsid w:val="001D1499"/>
    <w:rsid w:val="001D2854"/>
    <w:rsid w:val="001D3882"/>
    <w:rsid w:val="001D3C42"/>
    <w:rsid w:val="001D4F57"/>
    <w:rsid w:val="001D71F6"/>
    <w:rsid w:val="001E32F2"/>
    <w:rsid w:val="001E5D97"/>
    <w:rsid w:val="001E60E0"/>
    <w:rsid w:val="001F49D5"/>
    <w:rsid w:val="002175D4"/>
    <w:rsid w:val="0022015C"/>
    <w:rsid w:val="00231F92"/>
    <w:rsid w:val="00236FA2"/>
    <w:rsid w:val="00242DCF"/>
    <w:rsid w:val="002436ED"/>
    <w:rsid w:val="00245049"/>
    <w:rsid w:val="00252B77"/>
    <w:rsid w:val="00260E76"/>
    <w:rsid w:val="0026663E"/>
    <w:rsid w:val="00270786"/>
    <w:rsid w:val="00273AD4"/>
    <w:rsid w:val="00276416"/>
    <w:rsid w:val="0027755F"/>
    <w:rsid w:val="002809A4"/>
    <w:rsid w:val="0028400D"/>
    <w:rsid w:val="00287A14"/>
    <w:rsid w:val="00291290"/>
    <w:rsid w:val="00293AB1"/>
    <w:rsid w:val="002946A8"/>
    <w:rsid w:val="00297599"/>
    <w:rsid w:val="002A01B6"/>
    <w:rsid w:val="002A0F01"/>
    <w:rsid w:val="002A49A1"/>
    <w:rsid w:val="002A5B44"/>
    <w:rsid w:val="002B3031"/>
    <w:rsid w:val="002B4B3A"/>
    <w:rsid w:val="002B6128"/>
    <w:rsid w:val="002D106B"/>
    <w:rsid w:val="002D46A6"/>
    <w:rsid w:val="002D792F"/>
    <w:rsid w:val="002E1686"/>
    <w:rsid w:val="002E2028"/>
    <w:rsid w:val="002E544D"/>
    <w:rsid w:val="002E642A"/>
    <w:rsid w:val="002E6BE1"/>
    <w:rsid w:val="0030252F"/>
    <w:rsid w:val="00304249"/>
    <w:rsid w:val="00304F34"/>
    <w:rsid w:val="003069ED"/>
    <w:rsid w:val="00314418"/>
    <w:rsid w:val="00323BAA"/>
    <w:rsid w:val="00325BC7"/>
    <w:rsid w:val="00330BA2"/>
    <w:rsid w:val="00337EF9"/>
    <w:rsid w:val="003468E6"/>
    <w:rsid w:val="003478AA"/>
    <w:rsid w:val="00347B80"/>
    <w:rsid w:val="00350080"/>
    <w:rsid w:val="003503C1"/>
    <w:rsid w:val="003522A2"/>
    <w:rsid w:val="003544AD"/>
    <w:rsid w:val="00361244"/>
    <w:rsid w:val="00361C04"/>
    <w:rsid w:val="00362EA3"/>
    <w:rsid w:val="003632AA"/>
    <w:rsid w:val="00375072"/>
    <w:rsid w:val="00377AFF"/>
    <w:rsid w:val="00392FFD"/>
    <w:rsid w:val="00396D3C"/>
    <w:rsid w:val="003A4EE8"/>
    <w:rsid w:val="003A5C64"/>
    <w:rsid w:val="003B26D4"/>
    <w:rsid w:val="003B4E36"/>
    <w:rsid w:val="003B7FBA"/>
    <w:rsid w:val="003D1D61"/>
    <w:rsid w:val="003D2381"/>
    <w:rsid w:val="003D26AF"/>
    <w:rsid w:val="003D373F"/>
    <w:rsid w:val="003D6027"/>
    <w:rsid w:val="003E15B3"/>
    <w:rsid w:val="003E2AC5"/>
    <w:rsid w:val="003F28FD"/>
    <w:rsid w:val="003F6BAF"/>
    <w:rsid w:val="00404DFA"/>
    <w:rsid w:val="004056EF"/>
    <w:rsid w:val="004078CD"/>
    <w:rsid w:val="004106A7"/>
    <w:rsid w:val="00411ECA"/>
    <w:rsid w:val="00422FAF"/>
    <w:rsid w:val="00434EA2"/>
    <w:rsid w:val="0043564A"/>
    <w:rsid w:val="00451C92"/>
    <w:rsid w:val="004531C3"/>
    <w:rsid w:val="00463365"/>
    <w:rsid w:val="00476A76"/>
    <w:rsid w:val="004815E8"/>
    <w:rsid w:val="0048443F"/>
    <w:rsid w:val="00485667"/>
    <w:rsid w:val="004870C3"/>
    <w:rsid w:val="00492647"/>
    <w:rsid w:val="00494BDB"/>
    <w:rsid w:val="004B265F"/>
    <w:rsid w:val="004C333A"/>
    <w:rsid w:val="004C33BA"/>
    <w:rsid w:val="004C34C3"/>
    <w:rsid w:val="004C5501"/>
    <w:rsid w:val="004C7076"/>
    <w:rsid w:val="004D214C"/>
    <w:rsid w:val="004E334E"/>
    <w:rsid w:val="004E6D19"/>
    <w:rsid w:val="004F16F6"/>
    <w:rsid w:val="004F1D68"/>
    <w:rsid w:val="004F7692"/>
    <w:rsid w:val="00504969"/>
    <w:rsid w:val="00504DB3"/>
    <w:rsid w:val="00506BA0"/>
    <w:rsid w:val="0052006F"/>
    <w:rsid w:val="005220E5"/>
    <w:rsid w:val="0052275D"/>
    <w:rsid w:val="005244E0"/>
    <w:rsid w:val="00527288"/>
    <w:rsid w:val="00531AD5"/>
    <w:rsid w:val="00533982"/>
    <w:rsid w:val="00534585"/>
    <w:rsid w:val="00535D29"/>
    <w:rsid w:val="00536F2E"/>
    <w:rsid w:val="00547CB6"/>
    <w:rsid w:val="00550648"/>
    <w:rsid w:val="00560BDB"/>
    <w:rsid w:val="005638F0"/>
    <w:rsid w:val="00566005"/>
    <w:rsid w:val="005833BD"/>
    <w:rsid w:val="00590048"/>
    <w:rsid w:val="00596204"/>
    <w:rsid w:val="005A090E"/>
    <w:rsid w:val="005A25BB"/>
    <w:rsid w:val="005B0693"/>
    <w:rsid w:val="005B1071"/>
    <w:rsid w:val="005B112B"/>
    <w:rsid w:val="005B59CC"/>
    <w:rsid w:val="005B6804"/>
    <w:rsid w:val="005B6F08"/>
    <w:rsid w:val="005B7A3F"/>
    <w:rsid w:val="005C050B"/>
    <w:rsid w:val="005C63FF"/>
    <w:rsid w:val="005C653F"/>
    <w:rsid w:val="005C65B1"/>
    <w:rsid w:val="005E070C"/>
    <w:rsid w:val="005E088A"/>
    <w:rsid w:val="005E0DD4"/>
    <w:rsid w:val="005F03FD"/>
    <w:rsid w:val="005F294F"/>
    <w:rsid w:val="005F390E"/>
    <w:rsid w:val="005F5459"/>
    <w:rsid w:val="006003E2"/>
    <w:rsid w:val="00604555"/>
    <w:rsid w:val="00604D40"/>
    <w:rsid w:val="006068E6"/>
    <w:rsid w:val="0062251F"/>
    <w:rsid w:val="00625C82"/>
    <w:rsid w:val="0063056A"/>
    <w:rsid w:val="00635832"/>
    <w:rsid w:val="00635B37"/>
    <w:rsid w:val="00640491"/>
    <w:rsid w:val="006433E3"/>
    <w:rsid w:val="006452F5"/>
    <w:rsid w:val="006609AA"/>
    <w:rsid w:val="00661672"/>
    <w:rsid w:val="00664722"/>
    <w:rsid w:val="00666881"/>
    <w:rsid w:val="0067053D"/>
    <w:rsid w:val="006744AB"/>
    <w:rsid w:val="006747E1"/>
    <w:rsid w:val="00674978"/>
    <w:rsid w:val="00682EEE"/>
    <w:rsid w:val="00692B99"/>
    <w:rsid w:val="00693234"/>
    <w:rsid w:val="00697918"/>
    <w:rsid w:val="006A648A"/>
    <w:rsid w:val="006B201C"/>
    <w:rsid w:val="006B5065"/>
    <w:rsid w:val="006C693F"/>
    <w:rsid w:val="006D1DE8"/>
    <w:rsid w:val="006E4067"/>
    <w:rsid w:val="006E40BB"/>
    <w:rsid w:val="006E4FC6"/>
    <w:rsid w:val="0070163B"/>
    <w:rsid w:val="00706A0D"/>
    <w:rsid w:val="0070702B"/>
    <w:rsid w:val="00710E1E"/>
    <w:rsid w:val="00711CE7"/>
    <w:rsid w:val="007166CA"/>
    <w:rsid w:val="007178DB"/>
    <w:rsid w:val="007207C5"/>
    <w:rsid w:val="007212E3"/>
    <w:rsid w:val="00721514"/>
    <w:rsid w:val="00745EC5"/>
    <w:rsid w:val="007507FC"/>
    <w:rsid w:val="00761503"/>
    <w:rsid w:val="007635CC"/>
    <w:rsid w:val="00764E5C"/>
    <w:rsid w:val="00796E2B"/>
    <w:rsid w:val="0079735B"/>
    <w:rsid w:val="007A34D9"/>
    <w:rsid w:val="007A3DAF"/>
    <w:rsid w:val="007B0AE3"/>
    <w:rsid w:val="007B33C8"/>
    <w:rsid w:val="007B36D8"/>
    <w:rsid w:val="007C0656"/>
    <w:rsid w:val="007C3F26"/>
    <w:rsid w:val="007C43FF"/>
    <w:rsid w:val="007C78A7"/>
    <w:rsid w:val="007E0487"/>
    <w:rsid w:val="007E6FA3"/>
    <w:rsid w:val="007F6F65"/>
    <w:rsid w:val="00807EAB"/>
    <w:rsid w:val="00812B75"/>
    <w:rsid w:val="008142D8"/>
    <w:rsid w:val="0081537D"/>
    <w:rsid w:val="00815B24"/>
    <w:rsid w:val="008176A9"/>
    <w:rsid w:val="0083030E"/>
    <w:rsid w:val="00843D74"/>
    <w:rsid w:val="0085764D"/>
    <w:rsid w:val="00857B44"/>
    <w:rsid w:val="00861340"/>
    <w:rsid w:val="00862433"/>
    <w:rsid w:val="00862691"/>
    <w:rsid w:val="0086671C"/>
    <w:rsid w:val="00866801"/>
    <w:rsid w:val="00867D97"/>
    <w:rsid w:val="00870C92"/>
    <w:rsid w:val="0087748D"/>
    <w:rsid w:val="008853A0"/>
    <w:rsid w:val="00892344"/>
    <w:rsid w:val="00892F5B"/>
    <w:rsid w:val="008B38ED"/>
    <w:rsid w:val="008C1597"/>
    <w:rsid w:val="008D13B2"/>
    <w:rsid w:val="008D2232"/>
    <w:rsid w:val="008D30B4"/>
    <w:rsid w:val="008D3B72"/>
    <w:rsid w:val="008D5E3D"/>
    <w:rsid w:val="008F28BA"/>
    <w:rsid w:val="008F4B4B"/>
    <w:rsid w:val="008F5F01"/>
    <w:rsid w:val="008F5F83"/>
    <w:rsid w:val="00900FD8"/>
    <w:rsid w:val="00920F23"/>
    <w:rsid w:val="0092226D"/>
    <w:rsid w:val="00923AEC"/>
    <w:rsid w:val="00925054"/>
    <w:rsid w:val="00926162"/>
    <w:rsid w:val="00927565"/>
    <w:rsid w:val="00927B00"/>
    <w:rsid w:val="009359FF"/>
    <w:rsid w:val="00941E24"/>
    <w:rsid w:val="00943B2D"/>
    <w:rsid w:val="00944CF3"/>
    <w:rsid w:val="009458C7"/>
    <w:rsid w:val="00952AFD"/>
    <w:rsid w:val="00957A15"/>
    <w:rsid w:val="00957E24"/>
    <w:rsid w:val="00957EB6"/>
    <w:rsid w:val="00967791"/>
    <w:rsid w:val="00971CE2"/>
    <w:rsid w:val="009745C2"/>
    <w:rsid w:val="00974F4C"/>
    <w:rsid w:val="00980FF7"/>
    <w:rsid w:val="009817E1"/>
    <w:rsid w:val="00994669"/>
    <w:rsid w:val="00995DDA"/>
    <w:rsid w:val="009A1D2F"/>
    <w:rsid w:val="009B5F11"/>
    <w:rsid w:val="009C3304"/>
    <w:rsid w:val="009C464B"/>
    <w:rsid w:val="009C57AE"/>
    <w:rsid w:val="009D0B51"/>
    <w:rsid w:val="009D18A0"/>
    <w:rsid w:val="009E5522"/>
    <w:rsid w:val="009E5C03"/>
    <w:rsid w:val="009F2E50"/>
    <w:rsid w:val="009F5E39"/>
    <w:rsid w:val="009F6726"/>
    <w:rsid w:val="00A02344"/>
    <w:rsid w:val="00A12790"/>
    <w:rsid w:val="00A13233"/>
    <w:rsid w:val="00A32AA3"/>
    <w:rsid w:val="00A36A50"/>
    <w:rsid w:val="00A41FB3"/>
    <w:rsid w:val="00A42E17"/>
    <w:rsid w:val="00A43004"/>
    <w:rsid w:val="00A43095"/>
    <w:rsid w:val="00A45923"/>
    <w:rsid w:val="00A46123"/>
    <w:rsid w:val="00A50E6A"/>
    <w:rsid w:val="00A60FE9"/>
    <w:rsid w:val="00A630BE"/>
    <w:rsid w:val="00A63B32"/>
    <w:rsid w:val="00A66178"/>
    <w:rsid w:val="00A83EA9"/>
    <w:rsid w:val="00A85BFC"/>
    <w:rsid w:val="00A87824"/>
    <w:rsid w:val="00A9215B"/>
    <w:rsid w:val="00A93E34"/>
    <w:rsid w:val="00A94BB1"/>
    <w:rsid w:val="00AA09FC"/>
    <w:rsid w:val="00AA0C61"/>
    <w:rsid w:val="00AA29DD"/>
    <w:rsid w:val="00AA399F"/>
    <w:rsid w:val="00AB172A"/>
    <w:rsid w:val="00AB1B0C"/>
    <w:rsid w:val="00AB34CB"/>
    <w:rsid w:val="00AB747E"/>
    <w:rsid w:val="00AC5AA7"/>
    <w:rsid w:val="00AD3078"/>
    <w:rsid w:val="00AD5ECB"/>
    <w:rsid w:val="00AD7CA2"/>
    <w:rsid w:val="00AE0158"/>
    <w:rsid w:val="00AE0673"/>
    <w:rsid w:val="00AE21A1"/>
    <w:rsid w:val="00AE37F5"/>
    <w:rsid w:val="00AE60BA"/>
    <w:rsid w:val="00AF0ED2"/>
    <w:rsid w:val="00AF34C2"/>
    <w:rsid w:val="00AF495C"/>
    <w:rsid w:val="00AF5497"/>
    <w:rsid w:val="00B06DD0"/>
    <w:rsid w:val="00B14324"/>
    <w:rsid w:val="00B14436"/>
    <w:rsid w:val="00B14661"/>
    <w:rsid w:val="00B258F3"/>
    <w:rsid w:val="00B260E5"/>
    <w:rsid w:val="00B30DC8"/>
    <w:rsid w:val="00B329E5"/>
    <w:rsid w:val="00B33EFB"/>
    <w:rsid w:val="00B36F28"/>
    <w:rsid w:val="00B45E13"/>
    <w:rsid w:val="00B57370"/>
    <w:rsid w:val="00B63360"/>
    <w:rsid w:val="00B75DFC"/>
    <w:rsid w:val="00B84B54"/>
    <w:rsid w:val="00B92D0D"/>
    <w:rsid w:val="00BA2ACF"/>
    <w:rsid w:val="00BA3B7E"/>
    <w:rsid w:val="00BB00C9"/>
    <w:rsid w:val="00BB4C25"/>
    <w:rsid w:val="00BB7F4F"/>
    <w:rsid w:val="00BC183A"/>
    <w:rsid w:val="00BC476E"/>
    <w:rsid w:val="00BC61C1"/>
    <w:rsid w:val="00BD42E8"/>
    <w:rsid w:val="00BE018C"/>
    <w:rsid w:val="00BE4C13"/>
    <w:rsid w:val="00BF4905"/>
    <w:rsid w:val="00BF69A6"/>
    <w:rsid w:val="00BF795E"/>
    <w:rsid w:val="00C00F42"/>
    <w:rsid w:val="00C07083"/>
    <w:rsid w:val="00C11A70"/>
    <w:rsid w:val="00C11CA7"/>
    <w:rsid w:val="00C12438"/>
    <w:rsid w:val="00C21521"/>
    <w:rsid w:val="00C319BF"/>
    <w:rsid w:val="00C425B7"/>
    <w:rsid w:val="00C5286B"/>
    <w:rsid w:val="00C578AA"/>
    <w:rsid w:val="00C61A2F"/>
    <w:rsid w:val="00C64D65"/>
    <w:rsid w:val="00C66A4F"/>
    <w:rsid w:val="00C854F7"/>
    <w:rsid w:val="00C87470"/>
    <w:rsid w:val="00C940A4"/>
    <w:rsid w:val="00CA0702"/>
    <w:rsid w:val="00CA4EB5"/>
    <w:rsid w:val="00CB2243"/>
    <w:rsid w:val="00CB778D"/>
    <w:rsid w:val="00CC2043"/>
    <w:rsid w:val="00CC47F1"/>
    <w:rsid w:val="00CC6DC9"/>
    <w:rsid w:val="00CD0AF7"/>
    <w:rsid w:val="00CD21BB"/>
    <w:rsid w:val="00CD3CB3"/>
    <w:rsid w:val="00CD6BEC"/>
    <w:rsid w:val="00CD7743"/>
    <w:rsid w:val="00CE57F1"/>
    <w:rsid w:val="00CE69CD"/>
    <w:rsid w:val="00CF3894"/>
    <w:rsid w:val="00CF53DF"/>
    <w:rsid w:val="00CF63E6"/>
    <w:rsid w:val="00D006E8"/>
    <w:rsid w:val="00D01C98"/>
    <w:rsid w:val="00D028A9"/>
    <w:rsid w:val="00D04B0C"/>
    <w:rsid w:val="00D14A1E"/>
    <w:rsid w:val="00D16E3E"/>
    <w:rsid w:val="00D26C5B"/>
    <w:rsid w:val="00D27AE1"/>
    <w:rsid w:val="00D3028B"/>
    <w:rsid w:val="00D310D1"/>
    <w:rsid w:val="00D322E6"/>
    <w:rsid w:val="00D3401F"/>
    <w:rsid w:val="00D403BB"/>
    <w:rsid w:val="00D40670"/>
    <w:rsid w:val="00D47196"/>
    <w:rsid w:val="00D620D2"/>
    <w:rsid w:val="00D663D9"/>
    <w:rsid w:val="00D755CC"/>
    <w:rsid w:val="00D93A8B"/>
    <w:rsid w:val="00D95C0A"/>
    <w:rsid w:val="00D970D6"/>
    <w:rsid w:val="00DA0F90"/>
    <w:rsid w:val="00DA1C0F"/>
    <w:rsid w:val="00DA560B"/>
    <w:rsid w:val="00DB2F08"/>
    <w:rsid w:val="00DB4D43"/>
    <w:rsid w:val="00DC04D0"/>
    <w:rsid w:val="00DC2FB4"/>
    <w:rsid w:val="00DC4E51"/>
    <w:rsid w:val="00DD59AF"/>
    <w:rsid w:val="00DD5E9D"/>
    <w:rsid w:val="00DD638E"/>
    <w:rsid w:val="00DD6B4E"/>
    <w:rsid w:val="00DD6BB8"/>
    <w:rsid w:val="00DE2500"/>
    <w:rsid w:val="00DF57C7"/>
    <w:rsid w:val="00DF6851"/>
    <w:rsid w:val="00E037AE"/>
    <w:rsid w:val="00E05968"/>
    <w:rsid w:val="00E05C29"/>
    <w:rsid w:val="00E14C5A"/>
    <w:rsid w:val="00E23401"/>
    <w:rsid w:val="00E24AE5"/>
    <w:rsid w:val="00E32342"/>
    <w:rsid w:val="00E354FC"/>
    <w:rsid w:val="00E42FA4"/>
    <w:rsid w:val="00E464BC"/>
    <w:rsid w:val="00E501C2"/>
    <w:rsid w:val="00E52B15"/>
    <w:rsid w:val="00E53E6F"/>
    <w:rsid w:val="00E649D6"/>
    <w:rsid w:val="00E65A51"/>
    <w:rsid w:val="00E674D1"/>
    <w:rsid w:val="00E73803"/>
    <w:rsid w:val="00E76580"/>
    <w:rsid w:val="00E85825"/>
    <w:rsid w:val="00E905C7"/>
    <w:rsid w:val="00E93FF7"/>
    <w:rsid w:val="00E9550A"/>
    <w:rsid w:val="00E963D7"/>
    <w:rsid w:val="00EA1437"/>
    <w:rsid w:val="00EA5A45"/>
    <w:rsid w:val="00EB4BC5"/>
    <w:rsid w:val="00EC34B7"/>
    <w:rsid w:val="00EC7FB8"/>
    <w:rsid w:val="00ED6902"/>
    <w:rsid w:val="00EF5DA8"/>
    <w:rsid w:val="00EF6D61"/>
    <w:rsid w:val="00F03861"/>
    <w:rsid w:val="00F039FC"/>
    <w:rsid w:val="00F07196"/>
    <w:rsid w:val="00F12E73"/>
    <w:rsid w:val="00F1369D"/>
    <w:rsid w:val="00F22145"/>
    <w:rsid w:val="00F23A95"/>
    <w:rsid w:val="00F31112"/>
    <w:rsid w:val="00F31813"/>
    <w:rsid w:val="00F33878"/>
    <w:rsid w:val="00F46306"/>
    <w:rsid w:val="00F6166D"/>
    <w:rsid w:val="00F633AF"/>
    <w:rsid w:val="00F74556"/>
    <w:rsid w:val="00F912C9"/>
    <w:rsid w:val="00F95C4F"/>
    <w:rsid w:val="00FB62C4"/>
    <w:rsid w:val="00FC1099"/>
    <w:rsid w:val="00FC589F"/>
    <w:rsid w:val="00FC5D2F"/>
    <w:rsid w:val="00FC7685"/>
    <w:rsid w:val="00FD5FAF"/>
    <w:rsid w:val="00FE6846"/>
    <w:rsid w:val="00FE6FE9"/>
    <w:rsid w:val="00FF3247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105D2"/>
  <w15:docId w15:val="{837EFE19-906A-467D-9981-645A5E5C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2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rsid w:val="006E40BB"/>
  </w:style>
  <w:style w:type="paragraph" w:styleId="a9">
    <w:name w:val="Title"/>
    <w:basedOn w:val="a"/>
    <w:link w:val="aa"/>
    <w:qFormat/>
    <w:rsid w:val="000145DE"/>
    <w:pPr>
      <w:jc w:val="center"/>
    </w:pPr>
  </w:style>
  <w:style w:type="character" w:customStyle="1" w:styleId="aa">
    <w:name w:val="Заголовок Знак"/>
    <w:link w:val="a9"/>
    <w:rsid w:val="000145DE"/>
    <w:rPr>
      <w:sz w:val="28"/>
    </w:rPr>
  </w:style>
  <w:style w:type="paragraph" w:styleId="ab">
    <w:name w:val="Body Text"/>
    <w:basedOn w:val="a"/>
    <w:link w:val="ac"/>
    <w:rsid w:val="000145DE"/>
    <w:pPr>
      <w:spacing w:after="120"/>
    </w:pPr>
  </w:style>
  <w:style w:type="character" w:customStyle="1" w:styleId="ac">
    <w:name w:val="Основной текст Знак"/>
    <w:link w:val="ab"/>
    <w:rsid w:val="000145DE"/>
    <w:rPr>
      <w:sz w:val="28"/>
    </w:rPr>
  </w:style>
  <w:style w:type="paragraph" w:styleId="ad">
    <w:name w:val="List Paragraph"/>
    <w:basedOn w:val="a"/>
    <w:uiPriority w:val="34"/>
    <w:qFormat/>
    <w:rsid w:val="005833BD"/>
    <w:pPr>
      <w:ind w:left="720"/>
      <w:contextualSpacing/>
    </w:pPr>
  </w:style>
  <w:style w:type="paragraph" w:customStyle="1" w:styleId="ConsPlusNonformat">
    <w:name w:val="ConsPlusNonformat"/>
    <w:rsid w:val="00B329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uiPriority w:val="99"/>
    <w:rsid w:val="00AF549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AF5497"/>
    <w:rPr>
      <w:rFonts w:ascii="Times New Roman" w:hAnsi="Times New Roman" w:cs="Times New Roman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7&amp;n=29331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akova1.MINAPK\&#1056;&#1072;&#1073;&#1086;&#1095;&#1080;&#1081;%20&#1089;&#1090;&#1086;&#1083;\&#1073;&#1083;&#1072;&#1085;&#1082;&#1080;\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15BF-CFE2-4A05-8909-5CD3F3C2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31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7073</CharactersWithSpaces>
  <SharedDoc>false</SharedDoc>
  <HLinks>
    <vt:vector size="12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consultantplus://offline/ref=6A8AA53746624F46BF239791B5B22F3449CBB76A2F656BB1FDCBF45FEFD13F7EA4105A6587A17AD8E5452B6C0F9D0AF52B84BB8B1B78F077E12786C7eBfDJ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kadr</dc:creator>
  <cp:keywords>Бланки, шаблоны</cp:keywords>
  <cp:lastModifiedBy>Андрей Волков</cp:lastModifiedBy>
  <cp:revision>4</cp:revision>
  <cp:lastPrinted>2024-11-22T10:45:00Z</cp:lastPrinted>
  <dcterms:created xsi:type="dcterms:W3CDTF">2024-11-25T13:56:00Z</dcterms:created>
  <dcterms:modified xsi:type="dcterms:W3CDTF">2024-11-26T09:21:00Z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