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7" w:tblpY="197"/>
        <w:tblW w:w="9815" w:type="dxa"/>
        <w:tblLayout w:type="fixed"/>
        <w:tblLook w:val="01E0" w:firstRow="1" w:lastRow="1" w:firstColumn="1" w:lastColumn="1" w:noHBand="0" w:noVBand="0"/>
      </w:tblPr>
      <w:tblGrid>
        <w:gridCol w:w="1809"/>
        <w:gridCol w:w="1134"/>
        <w:gridCol w:w="4604"/>
        <w:gridCol w:w="499"/>
        <w:gridCol w:w="1769"/>
      </w:tblGrid>
      <w:tr w:rsidR="0085764D" w14:paraId="2379E763" w14:textId="77777777" w:rsidTr="004E0B14">
        <w:trPr>
          <w:trHeight w:val="1270"/>
        </w:trPr>
        <w:tc>
          <w:tcPr>
            <w:tcW w:w="9815" w:type="dxa"/>
            <w:gridSpan w:val="5"/>
          </w:tcPr>
          <w:p w14:paraId="6AD3E685" w14:textId="77777777" w:rsidR="0085764D" w:rsidRPr="004E0B14" w:rsidRDefault="0085764D" w:rsidP="004E0B14">
            <w:pPr>
              <w:rPr>
                <w:sz w:val="12"/>
                <w:szCs w:val="12"/>
              </w:rPr>
            </w:pPr>
          </w:p>
          <w:p w14:paraId="5E3F6D28" w14:textId="77777777" w:rsidR="0085764D" w:rsidRPr="004E0B14" w:rsidRDefault="0085764D" w:rsidP="004E0B14">
            <w:pPr>
              <w:rPr>
                <w:sz w:val="12"/>
                <w:szCs w:val="12"/>
              </w:rPr>
            </w:pPr>
          </w:p>
          <w:p w14:paraId="424B86A6" w14:textId="77777777" w:rsidR="0085764D" w:rsidRPr="004E0B14" w:rsidRDefault="0085764D" w:rsidP="004E0B14">
            <w:pPr>
              <w:rPr>
                <w:sz w:val="12"/>
                <w:szCs w:val="12"/>
              </w:rPr>
            </w:pPr>
          </w:p>
          <w:p w14:paraId="66797674" w14:textId="77777777" w:rsidR="0085764D" w:rsidRPr="004E0B14" w:rsidRDefault="0085764D" w:rsidP="004E0B14">
            <w:pPr>
              <w:tabs>
                <w:tab w:val="center" w:pos="2160"/>
              </w:tabs>
              <w:ind w:left="34"/>
              <w:jc w:val="center"/>
              <w:rPr>
                <w:sz w:val="22"/>
                <w:szCs w:val="22"/>
              </w:rPr>
            </w:pPr>
            <w:r w:rsidRPr="004E0B14">
              <w:rPr>
                <w:sz w:val="22"/>
                <w:szCs w:val="22"/>
              </w:rPr>
              <w:t xml:space="preserve"> </w:t>
            </w:r>
          </w:p>
          <w:p w14:paraId="5CC22C69" w14:textId="77777777" w:rsidR="007166CA" w:rsidRPr="004E0B14" w:rsidRDefault="007166CA" w:rsidP="004E0B14">
            <w:pPr>
              <w:tabs>
                <w:tab w:val="center" w:pos="2160"/>
              </w:tabs>
              <w:ind w:left="34"/>
              <w:jc w:val="center"/>
              <w:rPr>
                <w:sz w:val="22"/>
                <w:szCs w:val="22"/>
              </w:rPr>
            </w:pPr>
          </w:p>
          <w:p w14:paraId="202EA40B" w14:textId="77777777" w:rsidR="007166CA" w:rsidRPr="004E0B14" w:rsidRDefault="007166CA" w:rsidP="004E0B14">
            <w:pPr>
              <w:tabs>
                <w:tab w:val="center" w:pos="2160"/>
              </w:tabs>
              <w:ind w:left="34"/>
              <w:jc w:val="center"/>
              <w:rPr>
                <w:sz w:val="12"/>
                <w:szCs w:val="12"/>
              </w:rPr>
            </w:pPr>
          </w:p>
          <w:p w14:paraId="3858030D" w14:textId="77777777" w:rsidR="00291290" w:rsidRPr="004E0B14" w:rsidRDefault="00291290" w:rsidP="004E0B14">
            <w:pPr>
              <w:tabs>
                <w:tab w:val="center" w:pos="2160"/>
              </w:tabs>
              <w:ind w:left="34"/>
              <w:jc w:val="center"/>
              <w:rPr>
                <w:sz w:val="38"/>
                <w:szCs w:val="38"/>
              </w:rPr>
            </w:pPr>
          </w:p>
        </w:tc>
      </w:tr>
      <w:tr w:rsidR="0085764D" w14:paraId="3E00A15C" w14:textId="77777777" w:rsidTr="004E0B14">
        <w:trPr>
          <w:trHeight w:val="292"/>
        </w:trPr>
        <w:tc>
          <w:tcPr>
            <w:tcW w:w="9815" w:type="dxa"/>
            <w:gridSpan w:val="5"/>
            <w:vAlign w:val="center"/>
          </w:tcPr>
          <w:p w14:paraId="16AE7664" w14:textId="77777777" w:rsidR="0085764D" w:rsidRPr="004E0B14" w:rsidRDefault="0085764D" w:rsidP="004E0B14">
            <w:pPr>
              <w:tabs>
                <w:tab w:val="center" w:pos="2160"/>
              </w:tabs>
              <w:ind w:left="34"/>
              <w:jc w:val="center"/>
              <w:rPr>
                <w:spacing w:val="120"/>
                <w:sz w:val="40"/>
                <w:szCs w:val="40"/>
              </w:rPr>
            </w:pPr>
          </w:p>
        </w:tc>
      </w:tr>
      <w:tr w:rsidR="0085764D" w14:paraId="2A918930" w14:textId="77777777" w:rsidTr="004E0B14">
        <w:trPr>
          <w:trHeight w:hRule="exact" w:val="680"/>
        </w:trPr>
        <w:tc>
          <w:tcPr>
            <w:tcW w:w="2943" w:type="dxa"/>
            <w:gridSpan w:val="2"/>
            <w:vAlign w:val="bottom"/>
          </w:tcPr>
          <w:p w14:paraId="393B27C1" w14:textId="77777777" w:rsidR="0085764D" w:rsidRDefault="00401901" w:rsidP="000332AC">
            <w:pPr>
              <w:jc w:val="center"/>
            </w:pPr>
            <w:r>
              <w:fldChar w:fldCharType="begin">
                <w:ffData>
                  <w:name w:val="ТекстовоеПоле22"/>
                  <w:enabled/>
                  <w:calcOnExit w:val="0"/>
                  <w:textInput>
                    <w:maxLength w:val="21"/>
                  </w:textInput>
                </w:ffData>
              </w:fldChar>
            </w:r>
            <w:bookmarkStart w:id="0" w:name="ТекстовоеПоле22"/>
            <w:r w:rsidR="002B4B3A">
              <w:instrText xml:space="preserve"> FORMTEXT </w:instrText>
            </w:r>
            <w:r>
              <w:fldChar w:fldCharType="separate"/>
            </w:r>
            <w:r w:rsidR="000332AC">
              <w:t> </w:t>
            </w:r>
            <w:r w:rsidR="000332AC">
              <w:t> </w:t>
            </w:r>
            <w:r w:rsidR="000332AC">
              <w:t> </w:t>
            </w:r>
            <w:r w:rsidR="000332AC">
              <w:t> </w:t>
            </w:r>
            <w:r w:rsidR="000332AC">
              <w:t> </w:t>
            </w:r>
            <w:r>
              <w:fldChar w:fldCharType="end"/>
            </w:r>
            <w:bookmarkEnd w:id="0"/>
          </w:p>
        </w:tc>
        <w:tc>
          <w:tcPr>
            <w:tcW w:w="4604" w:type="dxa"/>
            <w:vAlign w:val="bottom"/>
          </w:tcPr>
          <w:p w14:paraId="2D70EF15" w14:textId="77777777" w:rsidR="0085764D" w:rsidRDefault="0085764D" w:rsidP="004E0B14"/>
        </w:tc>
        <w:tc>
          <w:tcPr>
            <w:tcW w:w="2268" w:type="dxa"/>
            <w:gridSpan w:val="2"/>
            <w:vAlign w:val="bottom"/>
          </w:tcPr>
          <w:p w14:paraId="6090B58B" w14:textId="77777777" w:rsidR="0085764D" w:rsidRDefault="00401901" w:rsidP="000332AC">
            <w:pPr>
              <w:tabs>
                <w:tab w:val="center" w:pos="2160"/>
              </w:tabs>
              <w:ind w:left="-108"/>
              <w:jc w:val="center"/>
            </w:pPr>
            <w:r>
              <w:fldChar w:fldCharType="begin">
                <w:ffData>
                  <w:name w:val=""/>
                  <w:enabled/>
                  <w:calcOnExit w:val="0"/>
                  <w:textInput>
                    <w:maxLength w:val="13"/>
                  </w:textInput>
                </w:ffData>
              </w:fldChar>
            </w:r>
            <w:r w:rsidR="0085764D">
              <w:instrText xml:space="preserve"> FORMTEXT </w:instrText>
            </w:r>
            <w:r>
              <w:fldChar w:fldCharType="separate"/>
            </w:r>
            <w:r w:rsidR="000332AC">
              <w:t> </w:t>
            </w:r>
            <w:r w:rsidR="000332AC">
              <w:t> </w:t>
            </w:r>
            <w:r w:rsidR="000332AC">
              <w:t> </w:t>
            </w:r>
            <w:r w:rsidR="000332AC">
              <w:t> </w:t>
            </w:r>
            <w:r w:rsidR="000332AC">
              <w:t> </w:t>
            </w:r>
            <w:r>
              <w:fldChar w:fldCharType="end"/>
            </w:r>
          </w:p>
        </w:tc>
      </w:tr>
      <w:tr w:rsidR="0085764D" w14:paraId="7D4629AC" w14:textId="77777777" w:rsidTr="004E0B14">
        <w:trPr>
          <w:trHeight w:hRule="exact" w:val="510"/>
        </w:trPr>
        <w:tc>
          <w:tcPr>
            <w:tcW w:w="9815" w:type="dxa"/>
            <w:gridSpan w:val="5"/>
          </w:tcPr>
          <w:p w14:paraId="2C48BB4C" w14:textId="77777777" w:rsidR="0085764D" w:rsidRDefault="0085764D" w:rsidP="004E0B14"/>
        </w:tc>
      </w:tr>
      <w:tr w:rsidR="0085764D" w14:paraId="55A63422" w14:textId="77777777" w:rsidTr="004E0B14">
        <w:trPr>
          <w:trHeight w:val="826"/>
        </w:trPr>
        <w:tc>
          <w:tcPr>
            <w:tcW w:w="1809" w:type="dxa"/>
          </w:tcPr>
          <w:p w14:paraId="07B9AE3D" w14:textId="77777777" w:rsidR="0085764D" w:rsidRDefault="0085764D" w:rsidP="004E0B14"/>
        </w:tc>
        <w:tc>
          <w:tcPr>
            <w:tcW w:w="6237" w:type="dxa"/>
            <w:gridSpan w:val="3"/>
          </w:tcPr>
          <w:p w14:paraId="0F8E8224" w14:textId="77777777" w:rsidR="00F159F7" w:rsidRDefault="00401901" w:rsidP="00F159F7">
            <w:pPr>
              <w:jc w:val="center"/>
            </w:pPr>
            <w:r w:rsidRPr="003B26D4">
              <w:fldChar w:fldCharType="begin">
                <w:ffData>
                  <w:name w:val="ТекстовоеПоле23"/>
                  <w:enabled/>
                  <w:calcOnExit w:val="0"/>
                  <w:textInput>
                    <w:maxLength w:val="350"/>
                  </w:textInput>
                </w:ffData>
              </w:fldChar>
            </w:r>
            <w:bookmarkStart w:id="1" w:name="ТекстовоеПоле23"/>
            <w:r w:rsidR="002B4B3A" w:rsidRPr="003B26D4">
              <w:instrText xml:space="preserve"> FORMTEXT </w:instrText>
            </w:r>
            <w:r w:rsidRPr="003B26D4">
              <w:fldChar w:fldCharType="separate"/>
            </w:r>
            <w:r w:rsidR="00106C8C">
              <w:t>О</w:t>
            </w:r>
            <w:r w:rsidR="00F159F7">
              <w:t xml:space="preserve"> внесении изменений в приказ</w:t>
            </w:r>
          </w:p>
          <w:p w14:paraId="280A3A37" w14:textId="692347FD" w:rsidR="0085764D" w:rsidRPr="003B26D4" w:rsidRDefault="00F159F7" w:rsidP="00F159F7">
            <w:pPr>
              <w:jc w:val="center"/>
            </w:pPr>
            <w:r w:rsidRPr="00F159F7">
              <w:t>от 23 апреля 2020 г. № 69</w:t>
            </w:r>
            <w:r>
              <w:t xml:space="preserve"> </w:t>
            </w:r>
            <w:r w:rsidR="00401901" w:rsidRPr="003B26D4">
              <w:fldChar w:fldCharType="end"/>
            </w:r>
            <w:bookmarkEnd w:id="1"/>
          </w:p>
        </w:tc>
        <w:tc>
          <w:tcPr>
            <w:tcW w:w="1769" w:type="dxa"/>
          </w:tcPr>
          <w:p w14:paraId="2B6826D3" w14:textId="77777777" w:rsidR="0085764D" w:rsidRDefault="0085764D" w:rsidP="004E0B14"/>
        </w:tc>
      </w:tr>
    </w:tbl>
    <w:p w14:paraId="642AE121" w14:textId="77777777" w:rsidR="0085764D" w:rsidRDefault="0085764D" w:rsidP="0085764D">
      <w:pPr>
        <w:sectPr w:rsidR="0085764D" w:rsidSect="002B4B3A">
          <w:headerReference w:type="even" r:id="rId8"/>
          <w:headerReference w:type="default" r:id="rId9"/>
          <w:headerReference w:type="first" r:id="rId10"/>
          <w:type w:val="continuous"/>
          <w:pgSz w:w="11906" w:h="16838" w:code="9"/>
          <w:pgMar w:top="1134" w:right="851" w:bottom="1134" w:left="1418" w:header="425" w:footer="720" w:gutter="0"/>
          <w:cols w:space="720"/>
          <w:titlePg/>
        </w:sectPr>
      </w:pPr>
    </w:p>
    <w:p w14:paraId="5C0B9497" w14:textId="77777777" w:rsidR="00011340" w:rsidRDefault="00011340" w:rsidP="00241E0E">
      <w:pPr>
        <w:pStyle w:val="a9"/>
        <w:spacing w:line="360" w:lineRule="auto"/>
        <w:ind w:firstLine="709"/>
        <w:jc w:val="both"/>
        <w:rPr>
          <w:color w:val="auto"/>
          <w:sz w:val="28"/>
          <w:szCs w:val="28"/>
        </w:rPr>
      </w:pPr>
    </w:p>
    <w:p w14:paraId="7A427028" w14:textId="668D4A26" w:rsidR="00241E0E" w:rsidRPr="00C636EF" w:rsidRDefault="00F159F7" w:rsidP="006F13F8">
      <w:pPr>
        <w:autoSpaceDE w:val="0"/>
        <w:autoSpaceDN w:val="0"/>
        <w:adjustRightInd w:val="0"/>
        <w:spacing w:line="360" w:lineRule="auto"/>
        <w:jc w:val="both"/>
        <w:rPr>
          <w:szCs w:val="28"/>
        </w:rPr>
      </w:pPr>
      <w:proofErr w:type="gramStart"/>
      <w:r>
        <w:rPr>
          <w:szCs w:val="28"/>
        </w:rPr>
        <w:t>П</w:t>
      </w:r>
      <w:proofErr w:type="gramEnd"/>
      <w:r w:rsidR="00241E0E">
        <w:rPr>
          <w:szCs w:val="28"/>
        </w:rPr>
        <w:t xml:space="preserve"> р и к а </w:t>
      </w:r>
      <w:r w:rsidR="00241E0E" w:rsidRPr="00C636EF">
        <w:rPr>
          <w:szCs w:val="28"/>
        </w:rPr>
        <w:t>з ы в а ю:</w:t>
      </w:r>
    </w:p>
    <w:p w14:paraId="52EFDECD" w14:textId="48410E1E" w:rsidR="00F159F7" w:rsidRDefault="00F159F7" w:rsidP="00F159F7">
      <w:pPr>
        <w:pStyle w:val="a9"/>
        <w:spacing w:line="360" w:lineRule="auto"/>
        <w:ind w:firstLine="709"/>
        <w:jc w:val="both"/>
        <w:rPr>
          <w:sz w:val="28"/>
          <w:szCs w:val="28"/>
        </w:rPr>
      </w:pPr>
      <w:r>
        <w:rPr>
          <w:sz w:val="28"/>
          <w:szCs w:val="28"/>
        </w:rPr>
        <w:t xml:space="preserve">1. Внести </w:t>
      </w:r>
      <w:r w:rsidR="00D4306E">
        <w:rPr>
          <w:sz w:val="28"/>
          <w:szCs w:val="28"/>
        </w:rPr>
        <w:t>в</w:t>
      </w:r>
      <w:r w:rsidR="00D4306E" w:rsidRPr="00D4306E">
        <w:t xml:space="preserve"> </w:t>
      </w:r>
      <w:r w:rsidR="00D4306E" w:rsidRPr="00D4306E">
        <w:rPr>
          <w:sz w:val="28"/>
          <w:szCs w:val="28"/>
        </w:rPr>
        <w:t>приказ министерства сельского хозяйства и продовольственных ресурсов Нижегородской области от 23</w:t>
      </w:r>
      <w:r w:rsidR="00D4306E">
        <w:rPr>
          <w:sz w:val="28"/>
          <w:szCs w:val="28"/>
        </w:rPr>
        <w:t xml:space="preserve"> апреля </w:t>
      </w:r>
      <w:r w:rsidR="00D4306E" w:rsidRPr="00D4306E">
        <w:rPr>
          <w:sz w:val="28"/>
          <w:szCs w:val="28"/>
        </w:rPr>
        <w:t xml:space="preserve">2020 </w:t>
      </w:r>
      <w:r w:rsidR="00D4306E">
        <w:rPr>
          <w:sz w:val="28"/>
          <w:szCs w:val="28"/>
        </w:rPr>
        <w:t xml:space="preserve">г. </w:t>
      </w:r>
      <w:r w:rsidR="00D4306E" w:rsidRPr="00D4306E">
        <w:rPr>
          <w:sz w:val="28"/>
          <w:szCs w:val="28"/>
        </w:rPr>
        <w:t>№ 69 «Об утверждении Порядка включения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w:t>
      </w:r>
      <w:r w:rsidR="00D4306E">
        <w:rPr>
          <w:sz w:val="28"/>
          <w:szCs w:val="28"/>
        </w:rPr>
        <w:t xml:space="preserve"> (далее – приказ) следующие изменения:</w:t>
      </w:r>
    </w:p>
    <w:p w14:paraId="345AB209" w14:textId="0E3698D6" w:rsidR="009938A7" w:rsidRDefault="00D4306E" w:rsidP="00F159F7">
      <w:pPr>
        <w:pStyle w:val="a9"/>
        <w:spacing w:line="360" w:lineRule="auto"/>
        <w:ind w:firstLine="709"/>
        <w:jc w:val="both"/>
        <w:rPr>
          <w:sz w:val="28"/>
          <w:szCs w:val="28"/>
        </w:rPr>
      </w:pPr>
      <w:r>
        <w:rPr>
          <w:sz w:val="28"/>
          <w:szCs w:val="28"/>
        </w:rPr>
        <w:t xml:space="preserve">1.1. </w:t>
      </w:r>
      <w:r w:rsidR="009938A7">
        <w:rPr>
          <w:sz w:val="28"/>
          <w:szCs w:val="28"/>
        </w:rPr>
        <w:t>Наименование приказа изложить в следующей редакции:</w:t>
      </w:r>
    </w:p>
    <w:p w14:paraId="31791C11" w14:textId="5491F53F" w:rsidR="009938A7" w:rsidRDefault="009938A7" w:rsidP="009938A7">
      <w:pPr>
        <w:pStyle w:val="a9"/>
        <w:jc w:val="center"/>
        <w:rPr>
          <w:sz w:val="28"/>
          <w:szCs w:val="28"/>
        </w:rPr>
      </w:pPr>
      <w:r>
        <w:rPr>
          <w:sz w:val="28"/>
          <w:szCs w:val="28"/>
        </w:rPr>
        <w:t>«</w:t>
      </w:r>
      <w:r w:rsidRPr="009938A7">
        <w:rPr>
          <w:sz w:val="28"/>
          <w:szCs w:val="28"/>
        </w:rPr>
        <w:t xml:space="preserve">Об утверждении Порядка </w:t>
      </w:r>
      <w:r>
        <w:rPr>
          <w:sz w:val="28"/>
          <w:szCs w:val="28"/>
        </w:rPr>
        <w:t>ведения</w:t>
      </w:r>
      <w:r w:rsidRPr="009938A7">
        <w:rPr>
          <w:sz w:val="28"/>
          <w:szCs w:val="28"/>
        </w:rPr>
        <w:t xml:space="preserve"> реестр</w:t>
      </w:r>
      <w:r>
        <w:rPr>
          <w:sz w:val="28"/>
          <w:szCs w:val="28"/>
        </w:rPr>
        <w:t>а</w:t>
      </w:r>
      <w:r w:rsidRPr="009938A7">
        <w:rPr>
          <w:sz w:val="28"/>
          <w:szCs w:val="28"/>
        </w:rPr>
        <w:t xml:space="preserve">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w:t>
      </w:r>
      <w:r>
        <w:rPr>
          <w:sz w:val="28"/>
          <w:szCs w:val="28"/>
        </w:rPr>
        <w:t xml:space="preserve">, </w:t>
      </w:r>
      <w:r w:rsidRPr="009938A7">
        <w:rPr>
          <w:sz w:val="28"/>
          <w:szCs w:val="28"/>
        </w:rPr>
        <w:t>предоставлени</w:t>
      </w:r>
      <w:r>
        <w:rPr>
          <w:sz w:val="28"/>
          <w:szCs w:val="28"/>
        </w:rPr>
        <w:t>я</w:t>
      </w:r>
      <w:r w:rsidRPr="009938A7">
        <w:rPr>
          <w:sz w:val="28"/>
          <w:szCs w:val="28"/>
        </w:rPr>
        <w:t xml:space="preserve"> сведений из него и внесени</w:t>
      </w:r>
      <w:r>
        <w:rPr>
          <w:sz w:val="28"/>
          <w:szCs w:val="28"/>
        </w:rPr>
        <w:t>я</w:t>
      </w:r>
      <w:r w:rsidRPr="009938A7">
        <w:rPr>
          <w:sz w:val="28"/>
          <w:szCs w:val="28"/>
        </w:rPr>
        <w:t xml:space="preserve"> в него изменений</w:t>
      </w:r>
      <w:r>
        <w:rPr>
          <w:sz w:val="28"/>
          <w:szCs w:val="28"/>
        </w:rPr>
        <w:t>».</w:t>
      </w:r>
    </w:p>
    <w:p w14:paraId="6C448F14" w14:textId="77777777" w:rsidR="009938A7" w:rsidRDefault="009938A7" w:rsidP="009938A7">
      <w:pPr>
        <w:pStyle w:val="a9"/>
        <w:jc w:val="center"/>
        <w:rPr>
          <w:sz w:val="28"/>
          <w:szCs w:val="28"/>
        </w:rPr>
      </w:pPr>
    </w:p>
    <w:p w14:paraId="4AF385A1" w14:textId="7E7A5C22" w:rsidR="00D4306E" w:rsidRDefault="009938A7" w:rsidP="00F159F7">
      <w:pPr>
        <w:pStyle w:val="a9"/>
        <w:spacing w:line="360" w:lineRule="auto"/>
        <w:ind w:firstLine="709"/>
        <w:jc w:val="both"/>
        <w:rPr>
          <w:sz w:val="28"/>
          <w:szCs w:val="28"/>
        </w:rPr>
      </w:pPr>
      <w:r>
        <w:rPr>
          <w:sz w:val="28"/>
          <w:szCs w:val="28"/>
        </w:rPr>
        <w:t xml:space="preserve">1.2. </w:t>
      </w:r>
      <w:r w:rsidR="00D4306E">
        <w:rPr>
          <w:sz w:val="28"/>
          <w:szCs w:val="28"/>
        </w:rPr>
        <w:t xml:space="preserve">Преамбулу </w:t>
      </w:r>
      <w:r>
        <w:rPr>
          <w:sz w:val="28"/>
          <w:szCs w:val="28"/>
        </w:rPr>
        <w:t xml:space="preserve">и пункт 1 приказа </w:t>
      </w:r>
      <w:r w:rsidR="00D4306E">
        <w:rPr>
          <w:sz w:val="28"/>
          <w:szCs w:val="28"/>
        </w:rPr>
        <w:t>изложить в следующей редакции:</w:t>
      </w:r>
    </w:p>
    <w:p w14:paraId="565EAE37" w14:textId="20D3CE61" w:rsidR="00106C8C" w:rsidRDefault="00D4306E" w:rsidP="00D4306E">
      <w:pPr>
        <w:pStyle w:val="a9"/>
        <w:spacing w:line="360" w:lineRule="auto"/>
        <w:ind w:firstLine="709"/>
        <w:jc w:val="both"/>
        <w:rPr>
          <w:sz w:val="28"/>
          <w:szCs w:val="28"/>
        </w:rPr>
      </w:pPr>
      <w:r>
        <w:rPr>
          <w:sz w:val="28"/>
          <w:szCs w:val="28"/>
        </w:rPr>
        <w:t>«</w:t>
      </w:r>
      <w:r w:rsidRPr="00D4306E">
        <w:rPr>
          <w:sz w:val="28"/>
          <w:szCs w:val="28"/>
        </w:rPr>
        <w:t>В целях реализации мер государственной поддержки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предусмотренных</w:t>
      </w:r>
      <w:r>
        <w:rPr>
          <w:sz w:val="28"/>
          <w:szCs w:val="28"/>
        </w:rPr>
        <w:t xml:space="preserve"> </w:t>
      </w:r>
      <w:r w:rsidR="00F159F7" w:rsidRPr="00D4306E">
        <w:rPr>
          <w:sz w:val="28"/>
          <w:szCs w:val="28"/>
        </w:rPr>
        <w:t xml:space="preserve">Порядком и условиями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w:t>
      </w:r>
      <w:r w:rsidR="00F159F7" w:rsidRPr="00D4306E">
        <w:rPr>
          <w:sz w:val="28"/>
          <w:szCs w:val="28"/>
        </w:rPr>
        <w:lastRenderedPageBreak/>
        <w:t>бюджета и областного бюджета, утвержденными постановлением Правительства Нижегородской области от 15 февраля 2024 г. № 54</w:t>
      </w:r>
      <w:r>
        <w:rPr>
          <w:sz w:val="28"/>
          <w:szCs w:val="28"/>
        </w:rPr>
        <w:t>,</w:t>
      </w:r>
    </w:p>
    <w:p w14:paraId="372D73EC" w14:textId="77777777" w:rsidR="009938A7" w:rsidRDefault="00D4306E" w:rsidP="00D4306E">
      <w:pPr>
        <w:pStyle w:val="a9"/>
        <w:spacing w:line="360" w:lineRule="auto"/>
        <w:jc w:val="both"/>
        <w:rPr>
          <w:sz w:val="28"/>
          <w:szCs w:val="28"/>
        </w:rPr>
      </w:pPr>
      <w:proofErr w:type="gramStart"/>
      <w:r>
        <w:rPr>
          <w:sz w:val="28"/>
          <w:szCs w:val="28"/>
        </w:rPr>
        <w:t>п</w:t>
      </w:r>
      <w:proofErr w:type="gramEnd"/>
      <w:r>
        <w:rPr>
          <w:sz w:val="28"/>
          <w:szCs w:val="28"/>
        </w:rPr>
        <w:t xml:space="preserve"> р и к а з ы в а ю:</w:t>
      </w:r>
    </w:p>
    <w:p w14:paraId="1FA53AF7" w14:textId="0EFFADFB" w:rsidR="00D4306E" w:rsidRPr="00D4306E" w:rsidRDefault="009938A7" w:rsidP="009938A7">
      <w:pPr>
        <w:pStyle w:val="a9"/>
        <w:spacing w:line="360" w:lineRule="auto"/>
        <w:ind w:firstLine="709"/>
        <w:jc w:val="both"/>
        <w:rPr>
          <w:sz w:val="28"/>
          <w:szCs w:val="28"/>
        </w:rPr>
      </w:pPr>
      <w:r>
        <w:rPr>
          <w:sz w:val="28"/>
          <w:szCs w:val="28"/>
        </w:rPr>
        <w:t xml:space="preserve">1. Утвердить прилагаемый </w:t>
      </w:r>
      <w:r w:rsidRPr="009938A7">
        <w:rPr>
          <w:sz w:val="28"/>
          <w:szCs w:val="28"/>
        </w:rPr>
        <w:t>Поряд</w:t>
      </w:r>
      <w:r>
        <w:rPr>
          <w:sz w:val="28"/>
          <w:szCs w:val="28"/>
        </w:rPr>
        <w:t>ок</w:t>
      </w:r>
      <w:r w:rsidRPr="009938A7">
        <w:rPr>
          <w:sz w:val="28"/>
          <w:szCs w:val="28"/>
        </w:rPr>
        <w:t xml:space="preserve"> ведения реестра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предоставления сведений из него и внесения в него изменений</w:t>
      </w:r>
      <w:r>
        <w:rPr>
          <w:sz w:val="28"/>
          <w:szCs w:val="28"/>
        </w:rPr>
        <w:t>.</w:t>
      </w:r>
      <w:r w:rsidR="00D4306E">
        <w:rPr>
          <w:sz w:val="28"/>
          <w:szCs w:val="28"/>
        </w:rPr>
        <w:t>».</w:t>
      </w:r>
    </w:p>
    <w:p w14:paraId="0DD7D12D" w14:textId="50438632" w:rsidR="006305EA" w:rsidRDefault="00D4306E" w:rsidP="00D4306E">
      <w:pPr>
        <w:pStyle w:val="a9"/>
        <w:spacing w:line="360" w:lineRule="auto"/>
        <w:ind w:firstLine="709"/>
        <w:jc w:val="both"/>
        <w:rPr>
          <w:color w:val="auto"/>
          <w:sz w:val="28"/>
          <w:szCs w:val="28"/>
        </w:rPr>
      </w:pPr>
      <w:r>
        <w:rPr>
          <w:color w:val="auto"/>
          <w:sz w:val="28"/>
          <w:szCs w:val="28"/>
        </w:rPr>
        <w:t>1.</w:t>
      </w:r>
      <w:r w:rsidR="006305EA">
        <w:rPr>
          <w:color w:val="auto"/>
          <w:sz w:val="28"/>
          <w:szCs w:val="28"/>
        </w:rPr>
        <w:t>3</w:t>
      </w:r>
      <w:r>
        <w:rPr>
          <w:color w:val="auto"/>
          <w:sz w:val="28"/>
          <w:szCs w:val="28"/>
        </w:rPr>
        <w:t xml:space="preserve">. </w:t>
      </w:r>
      <w:r w:rsidR="006F13F8" w:rsidRPr="006F13F8">
        <w:rPr>
          <w:color w:val="auto"/>
          <w:sz w:val="28"/>
          <w:szCs w:val="28"/>
        </w:rPr>
        <w:t>Поряд</w:t>
      </w:r>
      <w:r>
        <w:rPr>
          <w:color w:val="auto"/>
          <w:sz w:val="28"/>
          <w:szCs w:val="28"/>
        </w:rPr>
        <w:t>ок</w:t>
      </w:r>
      <w:r w:rsidR="006F13F8" w:rsidRPr="006F13F8">
        <w:rPr>
          <w:color w:val="auto"/>
          <w:sz w:val="28"/>
          <w:szCs w:val="28"/>
        </w:rPr>
        <w:t xml:space="preserve"> включения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w:t>
      </w:r>
      <w:r>
        <w:rPr>
          <w:color w:val="auto"/>
          <w:sz w:val="28"/>
          <w:szCs w:val="28"/>
        </w:rPr>
        <w:t xml:space="preserve">, утвержденный приказом, </w:t>
      </w:r>
      <w:r w:rsidR="006305EA">
        <w:rPr>
          <w:color w:val="auto"/>
          <w:sz w:val="28"/>
          <w:szCs w:val="28"/>
        </w:rPr>
        <w:t>признать утратившим силу.</w:t>
      </w:r>
    </w:p>
    <w:p w14:paraId="5D28C2AD" w14:textId="51E00A1A" w:rsidR="00106C8C" w:rsidRDefault="006305EA" w:rsidP="00D4306E">
      <w:pPr>
        <w:pStyle w:val="a9"/>
        <w:spacing w:line="360" w:lineRule="auto"/>
        <w:ind w:firstLine="709"/>
        <w:jc w:val="both"/>
        <w:rPr>
          <w:color w:val="auto"/>
          <w:sz w:val="28"/>
          <w:szCs w:val="28"/>
        </w:rPr>
      </w:pPr>
      <w:r>
        <w:rPr>
          <w:color w:val="auto"/>
          <w:sz w:val="28"/>
          <w:szCs w:val="28"/>
        </w:rPr>
        <w:t xml:space="preserve">1.4. Дополнить приказ </w:t>
      </w:r>
      <w:r w:rsidRPr="006305EA">
        <w:rPr>
          <w:color w:val="auto"/>
          <w:sz w:val="28"/>
          <w:szCs w:val="28"/>
        </w:rPr>
        <w:t>Поряд</w:t>
      </w:r>
      <w:r>
        <w:rPr>
          <w:color w:val="auto"/>
          <w:sz w:val="28"/>
          <w:szCs w:val="28"/>
        </w:rPr>
        <w:t>ком</w:t>
      </w:r>
      <w:r w:rsidRPr="006305EA">
        <w:rPr>
          <w:color w:val="auto"/>
          <w:sz w:val="28"/>
          <w:szCs w:val="28"/>
        </w:rPr>
        <w:t xml:space="preserve"> ведения реестра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предоставления сведений из него и внесения в него изменений</w:t>
      </w:r>
      <w:r w:rsidR="00D4306E">
        <w:rPr>
          <w:color w:val="auto"/>
          <w:sz w:val="28"/>
          <w:szCs w:val="28"/>
        </w:rPr>
        <w:t xml:space="preserve"> согласно приложению к настоящему приказу</w:t>
      </w:r>
      <w:r w:rsidR="00BF610E">
        <w:rPr>
          <w:color w:val="auto"/>
          <w:sz w:val="28"/>
          <w:szCs w:val="28"/>
        </w:rPr>
        <w:t>.</w:t>
      </w:r>
    </w:p>
    <w:p w14:paraId="25A33836" w14:textId="4296D385" w:rsidR="0024442F" w:rsidRPr="00222853" w:rsidRDefault="00F159F7" w:rsidP="00F159F7">
      <w:pPr>
        <w:pStyle w:val="a9"/>
        <w:spacing w:line="360" w:lineRule="auto"/>
        <w:ind w:firstLine="709"/>
        <w:jc w:val="both"/>
        <w:rPr>
          <w:color w:val="auto"/>
          <w:sz w:val="28"/>
          <w:szCs w:val="28"/>
        </w:rPr>
      </w:pPr>
      <w:r>
        <w:rPr>
          <w:color w:val="auto"/>
          <w:sz w:val="28"/>
          <w:szCs w:val="28"/>
        </w:rPr>
        <w:t xml:space="preserve">2. </w:t>
      </w:r>
      <w:r w:rsidR="0024442F" w:rsidRPr="0024442F">
        <w:rPr>
          <w:color w:val="auto"/>
          <w:sz w:val="28"/>
          <w:szCs w:val="28"/>
        </w:rPr>
        <w:t>Настоящ</w:t>
      </w:r>
      <w:r w:rsidR="009E7350">
        <w:rPr>
          <w:color w:val="auto"/>
          <w:sz w:val="28"/>
          <w:szCs w:val="28"/>
        </w:rPr>
        <w:t>ий</w:t>
      </w:r>
      <w:r w:rsidR="0024442F" w:rsidRPr="0024442F">
        <w:rPr>
          <w:color w:val="auto"/>
          <w:sz w:val="28"/>
          <w:szCs w:val="28"/>
        </w:rPr>
        <w:t xml:space="preserve"> </w:t>
      </w:r>
      <w:r w:rsidR="009E7350">
        <w:rPr>
          <w:color w:val="auto"/>
          <w:sz w:val="28"/>
          <w:szCs w:val="28"/>
        </w:rPr>
        <w:t>приказ</w:t>
      </w:r>
      <w:r w:rsidR="0024442F" w:rsidRPr="0024442F">
        <w:rPr>
          <w:color w:val="auto"/>
          <w:sz w:val="28"/>
          <w:szCs w:val="28"/>
        </w:rPr>
        <w:t xml:space="preserve"> вступает в силу со дня его подписания и распространяется на правоотношения, возникшие с 1 января 2024 г.</w:t>
      </w:r>
    </w:p>
    <w:p w14:paraId="09555DE4" w14:textId="77777777" w:rsidR="00011340" w:rsidRDefault="00011340" w:rsidP="00E4635B">
      <w:pPr>
        <w:jc w:val="both"/>
      </w:pPr>
    </w:p>
    <w:p w14:paraId="3EA3A55F" w14:textId="77777777" w:rsidR="00A22A7E" w:rsidRDefault="00A22A7E" w:rsidP="00E4635B">
      <w:pPr>
        <w:jc w:val="both"/>
      </w:pPr>
    </w:p>
    <w:p w14:paraId="68072DFC" w14:textId="77777777" w:rsidR="00D95155" w:rsidRDefault="00D95155" w:rsidP="00E4635B">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332"/>
        <w:gridCol w:w="3332"/>
      </w:tblGrid>
      <w:tr w:rsidR="007A5127" w14:paraId="7AF79FF4" w14:textId="77777777" w:rsidTr="007A5127">
        <w:tc>
          <w:tcPr>
            <w:tcW w:w="3331" w:type="dxa"/>
          </w:tcPr>
          <w:p w14:paraId="2AFFB312" w14:textId="2A77D08E" w:rsidR="007A5127" w:rsidRDefault="004107B8" w:rsidP="004107B8">
            <w:pPr>
              <w:jc w:val="both"/>
            </w:pPr>
            <w:r>
              <w:t>М</w:t>
            </w:r>
            <w:r w:rsidR="007A5127">
              <w:t>инистр</w:t>
            </w:r>
          </w:p>
        </w:tc>
        <w:tc>
          <w:tcPr>
            <w:tcW w:w="3332" w:type="dxa"/>
          </w:tcPr>
          <w:p w14:paraId="2E8578B4" w14:textId="77777777" w:rsidR="007A5127" w:rsidRDefault="007A5127" w:rsidP="00E4635B">
            <w:pPr>
              <w:jc w:val="both"/>
            </w:pPr>
          </w:p>
        </w:tc>
        <w:tc>
          <w:tcPr>
            <w:tcW w:w="3332" w:type="dxa"/>
          </w:tcPr>
          <w:p w14:paraId="51746FF3" w14:textId="043F31F2" w:rsidR="007A5127" w:rsidRDefault="004107B8" w:rsidP="007A5127">
            <w:pPr>
              <w:jc w:val="right"/>
            </w:pPr>
            <w:r>
              <w:t>Н.К.Денисов</w:t>
            </w:r>
          </w:p>
        </w:tc>
      </w:tr>
      <w:tr w:rsidR="00701C80" w14:paraId="0AFB61B4" w14:textId="77777777" w:rsidTr="007A5127">
        <w:tc>
          <w:tcPr>
            <w:tcW w:w="3331" w:type="dxa"/>
          </w:tcPr>
          <w:p w14:paraId="68DFEECF" w14:textId="77777777" w:rsidR="00701C80" w:rsidRDefault="00701C80" w:rsidP="004107B8">
            <w:pPr>
              <w:jc w:val="both"/>
            </w:pPr>
          </w:p>
          <w:p w14:paraId="71D972C8" w14:textId="77777777" w:rsidR="00701C80" w:rsidRDefault="00701C80" w:rsidP="004107B8">
            <w:pPr>
              <w:jc w:val="both"/>
            </w:pPr>
          </w:p>
          <w:p w14:paraId="3E155EF6" w14:textId="77777777" w:rsidR="00701C80" w:rsidRDefault="00701C80" w:rsidP="004107B8">
            <w:pPr>
              <w:jc w:val="both"/>
            </w:pPr>
          </w:p>
          <w:p w14:paraId="54E8EA65" w14:textId="77777777" w:rsidR="00701C80" w:rsidRDefault="00701C80" w:rsidP="004107B8">
            <w:pPr>
              <w:jc w:val="both"/>
            </w:pPr>
          </w:p>
          <w:p w14:paraId="0674F52B" w14:textId="77777777" w:rsidR="00701C80" w:rsidRDefault="00701C80" w:rsidP="004107B8">
            <w:pPr>
              <w:jc w:val="both"/>
            </w:pPr>
          </w:p>
          <w:p w14:paraId="4FEE293E" w14:textId="77777777" w:rsidR="00701C80" w:rsidRDefault="00701C80" w:rsidP="004107B8">
            <w:pPr>
              <w:jc w:val="both"/>
            </w:pPr>
          </w:p>
          <w:p w14:paraId="7EB11952" w14:textId="77777777" w:rsidR="00701C80" w:rsidRDefault="00701C80" w:rsidP="004107B8">
            <w:pPr>
              <w:jc w:val="both"/>
            </w:pPr>
          </w:p>
          <w:p w14:paraId="6B254AE9" w14:textId="77777777" w:rsidR="00701C80" w:rsidRDefault="00701C80" w:rsidP="004107B8">
            <w:pPr>
              <w:jc w:val="both"/>
            </w:pPr>
          </w:p>
          <w:p w14:paraId="10B7AAAF" w14:textId="77777777" w:rsidR="00701C80" w:rsidRDefault="00701C80" w:rsidP="004107B8">
            <w:pPr>
              <w:jc w:val="both"/>
            </w:pPr>
          </w:p>
          <w:p w14:paraId="711BAD8C" w14:textId="77777777" w:rsidR="00701C80" w:rsidRDefault="00701C80" w:rsidP="004107B8">
            <w:pPr>
              <w:jc w:val="both"/>
            </w:pPr>
          </w:p>
          <w:p w14:paraId="4DDDD9FB" w14:textId="77777777" w:rsidR="00701C80" w:rsidRDefault="00701C80" w:rsidP="004107B8">
            <w:pPr>
              <w:jc w:val="both"/>
            </w:pPr>
          </w:p>
          <w:p w14:paraId="53005144" w14:textId="77777777" w:rsidR="00701C80" w:rsidRDefault="00701C80" w:rsidP="004107B8">
            <w:pPr>
              <w:jc w:val="both"/>
            </w:pPr>
          </w:p>
          <w:p w14:paraId="4E3A8ACC" w14:textId="77777777" w:rsidR="00701C80" w:rsidRDefault="00701C80" w:rsidP="004107B8">
            <w:pPr>
              <w:jc w:val="both"/>
            </w:pPr>
          </w:p>
          <w:p w14:paraId="36EB9FEF" w14:textId="77777777" w:rsidR="00701C80" w:rsidRDefault="00701C80" w:rsidP="004107B8">
            <w:pPr>
              <w:jc w:val="both"/>
            </w:pPr>
          </w:p>
          <w:p w14:paraId="38DD46A7" w14:textId="77777777" w:rsidR="00701C80" w:rsidRDefault="00701C80" w:rsidP="004107B8">
            <w:pPr>
              <w:jc w:val="both"/>
            </w:pPr>
          </w:p>
        </w:tc>
        <w:tc>
          <w:tcPr>
            <w:tcW w:w="3332" w:type="dxa"/>
          </w:tcPr>
          <w:p w14:paraId="1BEC3ACE" w14:textId="77777777" w:rsidR="00701C80" w:rsidRDefault="00701C80" w:rsidP="00E4635B">
            <w:pPr>
              <w:jc w:val="both"/>
            </w:pPr>
          </w:p>
        </w:tc>
        <w:tc>
          <w:tcPr>
            <w:tcW w:w="3332" w:type="dxa"/>
          </w:tcPr>
          <w:p w14:paraId="5098A4E9" w14:textId="77777777" w:rsidR="00701C80" w:rsidRDefault="00701C80" w:rsidP="007A5127">
            <w:pPr>
              <w:jc w:val="right"/>
            </w:pPr>
          </w:p>
        </w:tc>
      </w:tr>
    </w:tbl>
    <w:tbl>
      <w:tblPr>
        <w:tblW w:w="10456" w:type="dxa"/>
        <w:tblLayout w:type="fixed"/>
        <w:tblLook w:val="0000" w:firstRow="0" w:lastRow="0" w:firstColumn="0" w:lastColumn="0" w:noHBand="0" w:noVBand="0"/>
      </w:tblPr>
      <w:tblGrid>
        <w:gridCol w:w="5209"/>
        <w:gridCol w:w="5247"/>
      </w:tblGrid>
      <w:tr w:rsidR="00701C80" w:rsidRPr="00B50F3A" w14:paraId="1CB7FA70" w14:textId="77777777" w:rsidTr="005448DD">
        <w:tc>
          <w:tcPr>
            <w:tcW w:w="5209" w:type="dxa"/>
          </w:tcPr>
          <w:p w14:paraId="488721C6" w14:textId="77777777" w:rsidR="00701C80" w:rsidRPr="00B50F3A" w:rsidRDefault="00701C80" w:rsidP="005448DD">
            <w:pPr>
              <w:rPr>
                <w:b/>
                <w:color w:val="000000"/>
              </w:rPr>
            </w:pPr>
            <w:bookmarkStart w:id="2" w:name="_GoBack"/>
            <w:bookmarkEnd w:id="2"/>
          </w:p>
        </w:tc>
        <w:tc>
          <w:tcPr>
            <w:tcW w:w="5247" w:type="dxa"/>
          </w:tcPr>
          <w:p w14:paraId="03277A61" w14:textId="77777777" w:rsidR="00701C80" w:rsidRPr="00B50F3A" w:rsidRDefault="00701C80" w:rsidP="005448DD">
            <w:pPr>
              <w:jc w:val="center"/>
            </w:pPr>
            <w:r>
              <w:t>У</w:t>
            </w:r>
            <w:r w:rsidRPr="00B50F3A">
              <w:t>ТВЕРЖДЕН</w:t>
            </w:r>
          </w:p>
          <w:p w14:paraId="1C8E9FBA" w14:textId="77777777" w:rsidR="00701C80" w:rsidRDefault="00701C80" w:rsidP="005448DD">
            <w:pPr>
              <w:jc w:val="center"/>
            </w:pPr>
            <w:r w:rsidRPr="00B50F3A">
              <w:t>приказом министерства сельского хозяйства и продовольственных ресурсов Нижегородской области</w:t>
            </w:r>
          </w:p>
          <w:p w14:paraId="269256CD" w14:textId="77777777" w:rsidR="00701C80" w:rsidRDefault="00701C80" w:rsidP="005448DD">
            <w:pPr>
              <w:jc w:val="center"/>
            </w:pPr>
            <w:r>
              <w:t>от 23 апреля 2020 г. № 69</w:t>
            </w:r>
          </w:p>
          <w:p w14:paraId="5718B1BD" w14:textId="77777777" w:rsidR="00701C80" w:rsidRPr="00B50F3A" w:rsidRDefault="00701C80" w:rsidP="005448DD">
            <w:pPr>
              <w:jc w:val="center"/>
            </w:pPr>
            <w:proofErr w:type="gramStart"/>
            <w:r>
              <w:t>(в редакции приказа</w:t>
            </w:r>
            <w:proofErr w:type="gramEnd"/>
          </w:p>
          <w:p w14:paraId="6967937F" w14:textId="77777777" w:rsidR="00701C80" w:rsidRPr="00B50F3A" w:rsidRDefault="00701C80" w:rsidP="005448DD">
            <w:pPr>
              <w:widowControl w:val="0"/>
              <w:pBdr>
                <w:top w:val="nil"/>
                <w:left w:val="nil"/>
                <w:bottom w:val="nil"/>
                <w:right w:val="nil"/>
                <w:between w:val="nil"/>
              </w:pBdr>
              <w:jc w:val="center"/>
              <w:rPr>
                <w:color w:val="000000"/>
              </w:rPr>
            </w:pPr>
            <w:r w:rsidRPr="00B50F3A">
              <w:rPr>
                <w:color w:val="000000"/>
              </w:rPr>
              <w:t xml:space="preserve">от </w:t>
            </w:r>
            <w:r>
              <w:rPr>
                <w:color w:val="000000"/>
              </w:rPr>
              <w:t>___________</w:t>
            </w:r>
            <w:r w:rsidRPr="00B50F3A">
              <w:rPr>
                <w:color w:val="000000"/>
                <w:szCs w:val="28"/>
              </w:rPr>
              <w:t>_</w:t>
            </w:r>
            <w:r w:rsidRPr="00B50F3A">
              <w:rPr>
                <w:color w:val="000000"/>
              </w:rPr>
              <w:t xml:space="preserve">№ </w:t>
            </w:r>
            <w:r>
              <w:rPr>
                <w:color w:val="000000"/>
              </w:rPr>
              <w:t>_____)</w:t>
            </w:r>
          </w:p>
          <w:p w14:paraId="4592684C" w14:textId="77777777" w:rsidR="00701C80" w:rsidRPr="00B50F3A" w:rsidRDefault="00701C80" w:rsidP="005448DD">
            <w:pPr>
              <w:widowControl w:val="0"/>
              <w:pBdr>
                <w:top w:val="nil"/>
                <w:left w:val="nil"/>
                <w:bottom w:val="nil"/>
                <w:right w:val="nil"/>
                <w:between w:val="nil"/>
              </w:pBdr>
              <w:jc w:val="center"/>
              <w:rPr>
                <w:b/>
                <w:color w:val="000000"/>
              </w:rPr>
            </w:pPr>
          </w:p>
        </w:tc>
      </w:tr>
    </w:tbl>
    <w:p w14:paraId="590F5175" w14:textId="77777777" w:rsidR="00701C80" w:rsidRDefault="00701C80" w:rsidP="00701C80">
      <w:pPr>
        <w:jc w:val="center"/>
      </w:pPr>
      <w:r w:rsidRPr="00D12CC5">
        <w:t>Порядок ведения реестра</w:t>
      </w:r>
    </w:p>
    <w:p w14:paraId="3BB4ED3D" w14:textId="77777777" w:rsidR="00701C80" w:rsidRDefault="00701C80" w:rsidP="00701C80">
      <w:pPr>
        <w:jc w:val="center"/>
      </w:pPr>
      <w:r w:rsidRPr="00D12CC5">
        <w:t xml:space="preserve">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предоставления сведений из него и внесения в него изменений</w:t>
      </w:r>
    </w:p>
    <w:p w14:paraId="26FE210B" w14:textId="77777777" w:rsidR="00701C80" w:rsidRPr="00B50F3A" w:rsidRDefault="00701C80" w:rsidP="00701C80">
      <w:pPr>
        <w:jc w:val="center"/>
      </w:pPr>
    </w:p>
    <w:p w14:paraId="7E465B57" w14:textId="77777777" w:rsidR="00701C80" w:rsidRPr="00B50F3A" w:rsidRDefault="00701C80" w:rsidP="00701C80">
      <w:pPr>
        <w:jc w:val="center"/>
      </w:pPr>
    </w:p>
    <w:p w14:paraId="6C2B0938" w14:textId="77777777" w:rsidR="00701C80" w:rsidRPr="00B50F3A" w:rsidRDefault="00701C80" w:rsidP="00701C80">
      <w:pPr>
        <w:spacing w:line="360" w:lineRule="auto"/>
        <w:ind w:firstLine="709"/>
        <w:jc w:val="both"/>
      </w:pPr>
      <w:r w:rsidRPr="00B50F3A">
        <w:t xml:space="preserve">1. </w:t>
      </w:r>
      <w:proofErr w:type="gramStart"/>
      <w:r w:rsidRPr="00B50F3A">
        <w:t xml:space="preserve">Настоящий Порядок разработан в соответствии с Порядком и условиями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утвержденными постановлением Правительства Нижегородской области от 15 февраля 2024 г. № 54 </w:t>
      </w:r>
      <w:r w:rsidRPr="00366816">
        <w:t>(далее - Порядок),</w:t>
      </w:r>
      <w:r w:rsidRPr="00B50F3A">
        <w:t xml:space="preserve"> и устанавливает порядок</w:t>
      </w:r>
      <w:proofErr w:type="gramEnd"/>
      <w:r w:rsidRPr="00B50F3A">
        <w:t xml:space="preserve"> </w:t>
      </w:r>
      <w:r>
        <w:t>ведения</w:t>
      </w:r>
      <w:r w:rsidRPr="00B50F3A">
        <w:t xml:space="preserve"> реестр</w:t>
      </w:r>
      <w:r>
        <w:t>а</w:t>
      </w:r>
      <w:r w:rsidRPr="00B50F3A">
        <w:t xml:space="preserve">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w:t>
      </w:r>
      <w:r>
        <w:t xml:space="preserve">, </w:t>
      </w:r>
      <w:r w:rsidRPr="00616072">
        <w:t>предоставления сведений из него и внесения в него изменений.</w:t>
      </w:r>
    </w:p>
    <w:p w14:paraId="4A0DA9D8" w14:textId="77777777" w:rsidR="00701C80" w:rsidRPr="00B50F3A" w:rsidRDefault="00701C80" w:rsidP="00701C80">
      <w:pPr>
        <w:widowControl w:val="0"/>
        <w:pBdr>
          <w:top w:val="nil"/>
          <w:left w:val="nil"/>
          <w:bottom w:val="nil"/>
          <w:right w:val="nil"/>
          <w:between w:val="nil"/>
        </w:pBdr>
        <w:spacing w:line="360" w:lineRule="auto"/>
        <w:ind w:firstLine="709"/>
        <w:jc w:val="both"/>
        <w:rPr>
          <w:color w:val="000000"/>
        </w:rPr>
      </w:pPr>
      <w:r w:rsidRPr="00266373">
        <w:rPr>
          <w:color w:val="000000"/>
        </w:rPr>
        <w:t>2.</w:t>
      </w:r>
      <w:r w:rsidRPr="00B50F3A">
        <w:rPr>
          <w:color w:val="000000"/>
        </w:rPr>
        <w:t xml:space="preserve"> </w:t>
      </w:r>
      <w:proofErr w:type="gramStart"/>
      <w:r w:rsidRPr="00F66079">
        <w:rPr>
          <w:color w:val="000000"/>
        </w:rPr>
        <w:t xml:space="preserve">Включение в Реестр осуществляется в целях применения ставок </w:t>
      </w:r>
      <w:r w:rsidRPr="00366816">
        <w:rPr>
          <w:color w:val="000000"/>
        </w:rPr>
        <w:t>субсидии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поддержку племенного животноводства за счет средств федерального бюджета и областного бюджета (далее - субсидия), по направлениям, предусмотренным подпунктами 3.3 и 3.4 пункта 3 Порядка, дифференцированных в зависимости от</w:t>
      </w:r>
      <w:proofErr w:type="gramEnd"/>
      <w:r w:rsidRPr="00366816">
        <w:rPr>
          <w:color w:val="000000"/>
        </w:rPr>
        <w:t xml:space="preserve"> включения получателей субсидии в Реестр.</w:t>
      </w:r>
    </w:p>
    <w:p w14:paraId="0939B118" w14:textId="77777777" w:rsidR="00701C80" w:rsidRPr="00B50F3A" w:rsidRDefault="00701C80" w:rsidP="00701C80">
      <w:pPr>
        <w:spacing w:line="360" w:lineRule="auto"/>
        <w:ind w:firstLine="709"/>
        <w:jc w:val="both"/>
      </w:pPr>
      <w:r w:rsidRPr="00134CD7">
        <w:lastRenderedPageBreak/>
        <w:t>3.</w:t>
      </w:r>
      <w:r w:rsidRPr="00B50F3A">
        <w:t xml:space="preserve"> Включению в Реестр подлежат сельскохозяйственные товаропроизводите</w:t>
      </w:r>
      <w:r w:rsidRPr="00366816">
        <w:t>ли</w:t>
      </w:r>
      <w:r>
        <w:t xml:space="preserve"> </w:t>
      </w:r>
      <w:r w:rsidRPr="00134CD7">
        <w:t>(за исключением граждан, ведущих личное подсобное хозяйство, и сельскохозяйственных кредитных потребительских кооперативов)</w:t>
      </w:r>
      <w:r w:rsidRPr="00B50F3A">
        <w:t xml:space="preserve">, </w:t>
      </w:r>
      <w:r w:rsidRPr="00134CD7">
        <w:t>ведущи</w:t>
      </w:r>
      <w:r>
        <w:t>е</w:t>
      </w:r>
      <w:r w:rsidRPr="00134CD7">
        <w:t xml:space="preserve"> деятельность на территории Нижегородской области и уплачивающи</w:t>
      </w:r>
      <w:r>
        <w:t>е</w:t>
      </w:r>
      <w:r w:rsidRPr="00134CD7">
        <w:t xml:space="preserve"> налоги в бюджет Нижегородской области</w:t>
      </w:r>
      <w:r w:rsidRPr="00B50F3A">
        <w:t xml:space="preserve"> (далее – претенденты).</w:t>
      </w:r>
    </w:p>
    <w:p w14:paraId="054B8F3C" w14:textId="77777777" w:rsidR="00701C80" w:rsidRPr="00B50F3A" w:rsidRDefault="00701C80" w:rsidP="00701C80">
      <w:pPr>
        <w:spacing w:line="360" w:lineRule="auto"/>
        <w:ind w:firstLine="709"/>
        <w:jc w:val="both"/>
      </w:pPr>
      <w:r w:rsidRPr="002E3C1F">
        <w:t>4.</w:t>
      </w:r>
      <w:r w:rsidRPr="00B50F3A">
        <w:t xml:space="preserve"> Формирование Реестра осуществляется министерством сельского хозяйства и продовольственных ресурсов Нижегородской области (далее – Минсельхозпрод).</w:t>
      </w:r>
    </w:p>
    <w:p w14:paraId="3EC29609" w14:textId="77777777" w:rsidR="00701C80" w:rsidRPr="00B50F3A" w:rsidRDefault="00701C80" w:rsidP="00701C80">
      <w:pPr>
        <w:spacing w:line="360" w:lineRule="auto"/>
        <w:ind w:firstLine="709"/>
        <w:jc w:val="both"/>
      </w:pPr>
      <w:r w:rsidRPr="00B50F3A">
        <w:t>5. В Реестр включаются претенденты</w:t>
      </w:r>
      <w:r>
        <w:t xml:space="preserve"> при соблюдении одновременно следующих</w:t>
      </w:r>
      <w:r w:rsidRPr="00B50F3A">
        <w:t xml:space="preserve"> услови</w:t>
      </w:r>
      <w:r>
        <w:t>й</w:t>
      </w:r>
      <w:r w:rsidRPr="00B50F3A">
        <w:t>:</w:t>
      </w:r>
    </w:p>
    <w:p w14:paraId="4A02BBAC" w14:textId="77777777" w:rsidR="00701C80" w:rsidRPr="00B50F3A" w:rsidRDefault="00701C80" w:rsidP="00701C80">
      <w:pPr>
        <w:spacing w:line="360" w:lineRule="auto"/>
        <w:ind w:firstLine="709"/>
        <w:jc w:val="both"/>
      </w:pPr>
      <w:r w:rsidRPr="00B50F3A">
        <w:t xml:space="preserve">5.1. </w:t>
      </w:r>
      <w:r w:rsidRPr="00B50F3A">
        <w:rPr>
          <w:szCs w:val="28"/>
        </w:rPr>
        <w:t>Соответствие требованиям Ветеринарных правил содержания крупного рогатого скота в целях его воспроизводства, выращивания и реализации, утвержденных приказом Министерства сельского хозяйства Российской Федерации от 21 октября 2020 г. № 622 (далее – Ветеринарные правила).</w:t>
      </w:r>
    </w:p>
    <w:p w14:paraId="65E69E9B" w14:textId="77777777" w:rsidR="00701C80" w:rsidRPr="00B50F3A" w:rsidRDefault="00701C80" w:rsidP="00701C80">
      <w:pPr>
        <w:spacing w:line="360" w:lineRule="auto"/>
        <w:ind w:firstLine="709"/>
        <w:jc w:val="both"/>
      </w:pPr>
      <w:r w:rsidRPr="00B50F3A">
        <w:t>5.2. Наличие помещений для перегруппировки животных.</w:t>
      </w:r>
    </w:p>
    <w:p w14:paraId="5B5F9A71" w14:textId="77777777" w:rsidR="00701C80" w:rsidRPr="00B50F3A" w:rsidRDefault="00701C80" w:rsidP="00701C80">
      <w:pPr>
        <w:spacing w:line="360" w:lineRule="auto"/>
        <w:ind w:firstLine="709"/>
        <w:jc w:val="both"/>
      </w:pPr>
      <w:r w:rsidRPr="00B50F3A">
        <w:t>5.3. Наличие в штате ветеринарного врача и зоотехника.</w:t>
      </w:r>
    </w:p>
    <w:p w14:paraId="7DB4BDBC" w14:textId="77777777" w:rsidR="00701C80" w:rsidRPr="00B50F3A" w:rsidRDefault="00701C80" w:rsidP="00701C80">
      <w:pPr>
        <w:spacing w:line="360" w:lineRule="auto"/>
        <w:ind w:firstLine="709"/>
        <w:jc w:val="both"/>
      </w:pPr>
      <w:r w:rsidRPr="00B50F3A">
        <w:t>5.4. Наличие родильного отделения.</w:t>
      </w:r>
    </w:p>
    <w:p w14:paraId="19DFC997" w14:textId="77777777" w:rsidR="00701C80" w:rsidRPr="00B50F3A" w:rsidRDefault="00701C80" w:rsidP="00701C80">
      <w:pPr>
        <w:spacing w:line="360" w:lineRule="auto"/>
        <w:ind w:firstLine="709"/>
        <w:jc w:val="both"/>
      </w:pPr>
      <w:r w:rsidRPr="00B50F3A">
        <w:rPr>
          <w:szCs w:val="28"/>
        </w:rPr>
        <w:t xml:space="preserve">5.5. Претендент обязуется в течение 14 дней после включения его в Реестр разработать, утвердить и согласовать с комитетом ветеринарии Нижегородской области комплексный план оздоровления хозяйства от лейкоза крупного рогатого скота (далее - План). Индикатором выполнения Плана является процент инфицированности поголовья вирусом лейкоза крупного рогатого скота по состоянию на </w:t>
      </w:r>
      <w:r w:rsidRPr="00464BB8">
        <w:rPr>
          <w:szCs w:val="28"/>
        </w:rPr>
        <w:t>1 декабря</w:t>
      </w:r>
      <w:r w:rsidRPr="00B50F3A">
        <w:rPr>
          <w:szCs w:val="28"/>
        </w:rPr>
        <w:t>.</w:t>
      </w:r>
      <w:r w:rsidRPr="00B50F3A">
        <w:t xml:space="preserve"> </w:t>
      </w:r>
    </w:p>
    <w:p w14:paraId="394555BC" w14:textId="77777777" w:rsidR="00701C80" w:rsidRPr="00B50F3A" w:rsidRDefault="00701C80" w:rsidP="00701C80">
      <w:pPr>
        <w:spacing w:line="360" w:lineRule="auto"/>
        <w:ind w:firstLine="709"/>
        <w:jc w:val="both"/>
      </w:pPr>
      <w:r w:rsidRPr="00B50F3A">
        <w:t>5.6. Уровень охвата искусственным осеменением коров и телок в году, предшествующем году формирования Реестра (далее – отчетный год), составляет 100 процентов.</w:t>
      </w:r>
    </w:p>
    <w:p w14:paraId="33F6E9C2" w14:textId="77777777" w:rsidR="00701C80" w:rsidRPr="00B50F3A" w:rsidRDefault="00701C80" w:rsidP="00701C80">
      <w:pPr>
        <w:spacing w:line="360" w:lineRule="auto"/>
        <w:ind w:firstLine="709"/>
        <w:jc w:val="both"/>
      </w:pPr>
      <w:bookmarkStart w:id="3" w:name="_gjdgxs" w:colFirst="0" w:colLast="0"/>
      <w:bookmarkEnd w:id="3"/>
      <w:r w:rsidRPr="00B50F3A">
        <w:t xml:space="preserve">6. </w:t>
      </w:r>
      <w:r w:rsidRPr="00B50F3A">
        <w:rPr>
          <w:szCs w:val="28"/>
        </w:rPr>
        <w:t>Для включения в Реестр претенденты представляют в Минсельхозпрод заявку по форме согласно приложению к настоящему Порядку.</w:t>
      </w:r>
    </w:p>
    <w:p w14:paraId="227296DD" w14:textId="77777777" w:rsidR="00701C80" w:rsidRPr="00B50F3A" w:rsidRDefault="00701C80" w:rsidP="00701C80">
      <w:pPr>
        <w:pBdr>
          <w:top w:val="nil"/>
          <w:left w:val="nil"/>
          <w:bottom w:val="nil"/>
          <w:right w:val="nil"/>
          <w:between w:val="nil"/>
        </w:pBdr>
        <w:spacing w:line="360" w:lineRule="auto"/>
        <w:ind w:firstLine="709"/>
        <w:jc w:val="both"/>
        <w:rPr>
          <w:color w:val="000000"/>
        </w:rPr>
      </w:pPr>
      <w:r w:rsidRPr="00B50F3A">
        <w:rPr>
          <w:color w:val="000000"/>
        </w:rPr>
        <w:t>К заявке прилагаются следующие документы:</w:t>
      </w:r>
    </w:p>
    <w:p w14:paraId="21125888" w14:textId="77777777" w:rsidR="00701C80" w:rsidRPr="00B50F3A" w:rsidRDefault="00701C80" w:rsidP="00701C80">
      <w:pPr>
        <w:spacing w:line="360" w:lineRule="auto"/>
        <w:ind w:firstLine="709"/>
        <w:jc w:val="both"/>
      </w:pPr>
      <w:r w:rsidRPr="00B50F3A">
        <w:lastRenderedPageBreak/>
        <w:t xml:space="preserve">а) </w:t>
      </w:r>
      <w:r w:rsidRPr="00B50F3A">
        <w:rPr>
          <w:szCs w:val="28"/>
        </w:rPr>
        <w:t>справка государственного учреждения ветеринарии Нижегородской области о соответствии требованиям Ветеринарных правил, выданная не ранее одного месяца до даты подачи заявки</w:t>
      </w:r>
      <w:r w:rsidRPr="00B50F3A">
        <w:t>;</w:t>
      </w:r>
    </w:p>
    <w:p w14:paraId="57DB0E61" w14:textId="77777777" w:rsidR="00701C80" w:rsidRPr="00B50F3A" w:rsidRDefault="00701C80" w:rsidP="00701C80">
      <w:pPr>
        <w:spacing w:line="360" w:lineRule="auto"/>
        <w:ind w:firstLine="709"/>
        <w:jc w:val="both"/>
      </w:pPr>
      <w:r w:rsidRPr="00B50F3A">
        <w:t>б) план производственных помещений в произвольной форме, заверенный руководителем;</w:t>
      </w:r>
    </w:p>
    <w:p w14:paraId="09C38931" w14:textId="77777777" w:rsidR="00701C80" w:rsidRPr="00B50F3A" w:rsidRDefault="00701C80" w:rsidP="00701C80">
      <w:pPr>
        <w:spacing w:line="360" w:lineRule="auto"/>
        <w:ind w:firstLine="709"/>
        <w:jc w:val="both"/>
      </w:pPr>
      <w:r w:rsidRPr="00B50F3A">
        <w:t>в) выписка из штатного расписания, подтверждающая наличие в штате ветеринарного врача и зоотехника;</w:t>
      </w:r>
    </w:p>
    <w:p w14:paraId="2D72CA22" w14:textId="77777777" w:rsidR="00701C80" w:rsidRPr="00B50F3A" w:rsidRDefault="00701C80" w:rsidP="00701C80">
      <w:pPr>
        <w:spacing w:line="360" w:lineRule="auto"/>
        <w:ind w:firstLine="709"/>
        <w:jc w:val="both"/>
        <w:rPr>
          <w:szCs w:val="28"/>
        </w:rPr>
      </w:pPr>
      <w:r w:rsidRPr="00314673">
        <w:rPr>
          <w:szCs w:val="28"/>
        </w:rPr>
        <w:t xml:space="preserve">г) информация об уровне охвата искусственным осеменением коров и телок в отчетном году по форме согласно приложению 7 к приказу министерства сельского хозяйства и продовольственных ресурсов Нижегородской области от 16 февраля 2024 г. № 52. </w:t>
      </w:r>
      <w:proofErr w:type="gramStart"/>
      <w:r w:rsidRPr="00314673">
        <w:rPr>
          <w:szCs w:val="28"/>
        </w:rPr>
        <w:t>Представление документов, являющихся основанием для ее составления не является обязательным в случае представления их в соответствии с порядком и условиями предоставления субсидий на поддержку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 средств федерального бюджета и областного бюджета, утвержденных постановлением Правительства Нижегородской области от 8 февраля 2024</w:t>
      </w:r>
      <w:proofErr w:type="gramEnd"/>
      <w:r w:rsidRPr="00314673">
        <w:rPr>
          <w:szCs w:val="28"/>
        </w:rPr>
        <w:t xml:space="preserve"> г. № 47;</w:t>
      </w:r>
    </w:p>
    <w:p w14:paraId="27C15012" w14:textId="77777777" w:rsidR="00701C80" w:rsidRPr="00B50F3A" w:rsidRDefault="00701C80" w:rsidP="00701C80">
      <w:pPr>
        <w:spacing w:line="360" w:lineRule="auto"/>
        <w:ind w:firstLine="709"/>
        <w:jc w:val="both"/>
      </w:pPr>
      <w:r w:rsidRPr="00B50F3A">
        <w:t xml:space="preserve">д) справка государственного учреждения ветеринарии Нижегородской области, подтверждающая процент инфицированности поголовья вирусом лейкоза крупного рогатого скота, выданная </w:t>
      </w:r>
      <w:r w:rsidRPr="00B50F3A">
        <w:rPr>
          <w:szCs w:val="28"/>
        </w:rPr>
        <w:t>не ранее одного месяца до даты подачи заявки</w:t>
      </w:r>
      <w:r w:rsidRPr="00B50F3A">
        <w:t>.</w:t>
      </w:r>
    </w:p>
    <w:p w14:paraId="3E299496" w14:textId="77777777" w:rsidR="00701C80" w:rsidRPr="00B50F3A" w:rsidRDefault="00701C80" w:rsidP="00701C80">
      <w:pPr>
        <w:spacing w:line="360" w:lineRule="auto"/>
        <w:ind w:firstLine="709"/>
        <w:jc w:val="both"/>
      </w:pPr>
      <w:r w:rsidRPr="00B50F3A">
        <w:t>Непредставление претендентом документов, указанных в подпунктах «а» и «д» настоящего пункта, не является основанием для отказа во включении в Реестр. Документы, указанные в подпунктах «а» и «д» настоящего пункта, в случае их непредставления претендентом запрашиваются Минсельхозпродом в государственных учреждениях ветеринарии Нижегородской области.</w:t>
      </w:r>
    </w:p>
    <w:p w14:paraId="5C36145C" w14:textId="77777777" w:rsidR="00701C80" w:rsidRPr="00B50F3A" w:rsidRDefault="00701C80" w:rsidP="00701C80">
      <w:pPr>
        <w:spacing w:line="360" w:lineRule="auto"/>
        <w:ind w:firstLine="709"/>
        <w:jc w:val="both"/>
      </w:pPr>
      <w:r w:rsidRPr="00B50F3A">
        <w:t>7. Документы претендентов рассматриваются Минсельхозпродом. По итогам рассмотрения Минсельхозпрод принимает одно из следующих решений:</w:t>
      </w:r>
    </w:p>
    <w:p w14:paraId="21B7ED68" w14:textId="77777777" w:rsidR="00701C80" w:rsidRPr="00B50F3A" w:rsidRDefault="00701C80" w:rsidP="00701C80">
      <w:pPr>
        <w:spacing w:line="360" w:lineRule="auto"/>
        <w:ind w:firstLine="709"/>
        <w:jc w:val="both"/>
      </w:pPr>
      <w:r w:rsidRPr="00B50F3A">
        <w:t>включить претендента в Реестр;</w:t>
      </w:r>
    </w:p>
    <w:p w14:paraId="281B7C69" w14:textId="77777777" w:rsidR="00701C80" w:rsidRPr="00B50F3A" w:rsidRDefault="00701C80" w:rsidP="00701C80">
      <w:pPr>
        <w:spacing w:line="360" w:lineRule="auto"/>
        <w:ind w:firstLine="709"/>
        <w:jc w:val="both"/>
      </w:pPr>
      <w:r w:rsidRPr="00B50F3A">
        <w:t>отказать претенденту во включении в Реестр.</w:t>
      </w:r>
    </w:p>
    <w:p w14:paraId="41808284" w14:textId="77777777" w:rsidR="00701C80" w:rsidRPr="00B50F3A" w:rsidRDefault="00701C80" w:rsidP="00701C80">
      <w:pPr>
        <w:spacing w:line="360" w:lineRule="auto"/>
        <w:ind w:firstLine="709"/>
        <w:jc w:val="both"/>
      </w:pPr>
      <w:r w:rsidRPr="00B50F3A">
        <w:lastRenderedPageBreak/>
        <w:t>8. Основания для отказа во включении в Реестр:</w:t>
      </w:r>
    </w:p>
    <w:p w14:paraId="7A1BC888" w14:textId="77777777" w:rsidR="00701C80" w:rsidRPr="00B50F3A" w:rsidRDefault="00701C80" w:rsidP="00701C80">
      <w:pPr>
        <w:spacing w:line="360" w:lineRule="auto"/>
        <w:ind w:firstLine="709"/>
        <w:jc w:val="both"/>
      </w:pPr>
      <w:r w:rsidRPr="00B50F3A">
        <w:t>несоответствие представленных претендентом документов требованиям, установленным настоящим Порядком, и (или) непредставление (представление не в полном объеме) указанных документов;</w:t>
      </w:r>
    </w:p>
    <w:p w14:paraId="16E90DA8" w14:textId="77777777" w:rsidR="00701C80" w:rsidRPr="00B50F3A" w:rsidRDefault="00701C80" w:rsidP="00701C80">
      <w:pPr>
        <w:spacing w:line="360" w:lineRule="auto"/>
        <w:ind w:firstLine="709"/>
        <w:jc w:val="both"/>
      </w:pPr>
      <w:r w:rsidRPr="00B50F3A">
        <w:t>недостоверность представленной претендентом информации;</w:t>
      </w:r>
    </w:p>
    <w:p w14:paraId="05BDB070" w14:textId="77777777" w:rsidR="00701C80" w:rsidRPr="00B50F3A" w:rsidRDefault="00701C80" w:rsidP="00701C80">
      <w:pPr>
        <w:spacing w:line="360" w:lineRule="auto"/>
        <w:ind w:firstLine="709"/>
        <w:jc w:val="both"/>
      </w:pPr>
      <w:r w:rsidRPr="00B50F3A">
        <w:t>несоответствие претендента установленным настоящим Порядком условиям.</w:t>
      </w:r>
    </w:p>
    <w:p w14:paraId="59267A53" w14:textId="77777777" w:rsidR="00701C80" w:rsidRPr="00B50F3A" w:rsidRDefault="00701C80" w:rsidP="00701C80">
      <w:pPr>
        <w:widowControl w:val="0"/>
        <w:autoSpaceDE w:val="0"/>
        <w:autoSpaceDN w:val="0"/>
        <w:adjustRightInd w:val="0"/>
        <w:spacing w:line="336" w:lineRule="auto"/>
        <w:ind w:firstLine="709"/>
        <w:contextualSpacing/>
        <w:jc w:val="both"/>
        <w:rPr>
          <w:szCs w:val="28"/>
        </w:rPr>
      </w:pPr>
      <w:r w:rsidRPr="00B50F3A">
        <w:rPr>
          <w:szCs w:val="28"/>
        </w:rPr>
        <w:t xml:space="preserve">9. Решение о включении в Реестр принимается Минсельхозпродом при отсутствии оснований для отказа, предусмотренных пунктом 8 настоящего Порядка, </w:t>
      </w:r>
      <w:r w:rsidRPr="00A76773">
        <w:rPr>
          <w:szCs w:val="28"/>
        </w:rPr>
        <w:t xml:space="preserve">ежегодно в срок </w:t>
      </w:r>
      <w:r w:rsidRPr="00EC4D5E">
        <w:rPr>
          <w:szCs w:val="28"/>
        </w:rPr>
        <w:t>не позднее 31 декабря</w:t>
      </w:r>
      <w:r>
        <w:rPr>
          <w:szCs w:val="28"/>
        </w:rPr>
        <w:t xml:space="preserve"> в отношении заявок, поданных в течение текущего года</w:t>
      </w:r>
      <w:r w:rsidRPr="00B50F3A">
        <w:rPr>
          <w:szCs w:val="28"/>
        </w:rPr>
        <w:t>.</w:t>
      </w:r>
    </w:p>
    <w:p w14:paraId="342FA07D" w14:textId="77777777" w:rsidR="00701C80" w:rsidRPr="00B50F3A" w:rsidRDefault="00701C80" w:rsidP="00701C80">
      <w:pPr>
        <w:widowControl w:val="0"/>
        <w:autoSpaceDE w:val="0"/>
        <w:autoSpaceDN w:val="0"/>
        <w:adjustRightInd w:val="0"/>
        <w:spacing w:line="336" w:lineRule="auto"/>
        <w:ind w:firstLine="709"/>
        <w:contextualSpacing/>
        <w:jc w:val="both"/>
        <w:rPr>
          <w:szCs w:val="28"/>
        </w:rPr>
      </w:pPr>
      <w:r w:rsidRPr="00B50F3A">
        <w:rPr>
          <w:szCs w:val="28"/>
        </w:rPr>
        <w:t>10. Сельскохозяйственные товаропроизводители, включенные в Реестр, ежегодно в срок не позднее 31 декабря текущего года разрабатывают, утверждают и согласовывают с комитетом ветеринарии Нижегородской области План.</w:t>
      </w:r>
    </w:p>
    <w:p w14:paraId="222CA930" w14:textId="77777777" w:rsidR="00701C80" w:rsidRPr="00B50F3A" w:rsidRDefault="00701C80" w:rsidP="00701C80">
      <w:pPr>
        <w:widowControl w:val="0"/>
        <w:autoSpaceDE w:val="0"/>
        <w:autoSpaceDN w:val="0"/>
        <w:adjustRightInd w:val="0"/>
        <w:spacing w:line="336" w:lineRule="auto"/>
        <w:ind w:firstLine="709"/>
        <w:contextualSpacing/>
        <w:jc w:val="both"/>
        <w:rPr>
          <w:szCs w:val="28"/>
        </w:rPr>
      </w:pPr>
      <w:r w:rsidRPr="00B50F3A">
        <w:rPr>
          <w:szCs w:val="28"/>
        </w:rPr>
        <w:t>В случае прекращения осуществления мероприятий по оздоровлению хозяйства от лейкоза крупного рогатого скота (в том числе в случае отсутствия поголовья, инфицированного вирусом лейкоза крупного рогатого скота) сельскохозяйственный товаропроизводитель, включенный в Реестр, незамедлительно информирует об этом Минсельхозпрод.</w:t>
      </w:r>
    </w:p>
    <w:p w14:paraId="26635EBF" w14:textId="77777777" w:rsidR="00701C80" w:rsidRPr="00B50F3A" w:rsidRDefault="00701C80" w:rsidP="00701C80">
      <w:pPr>
        <w:widowControl w:val="0"/>
        <w:autoSpaceDE w:val="0"/>
        <w:autoSpaceDN w:val="0"/>
        <w:adjustRightInd w:val="0"/>
        <w:spacing w:line="336" w:lineRule="auto"/>
        <w:ind w:firstLine="709"/>
        <w:contextualSpacing/>
        <w:jc w:val="both"/>
        <w:rPr>
          <w:szCs w:val="28"/>
        </w:rPr>
      </w:pPr>
      <w:r w:rsidRPr="00B50F3A">
        <w:rPr>
          <w:szCs w:val="28"/>
        </w:rPr>
        <w:t>11. Исключение из Реестра осуществляется Минсельхозпродом в следующих случаях:</w:t>
      </w:r>
    </w:p>
    <w:p w14:paraId="4D3683BA" w14:textId="77777777" w:rsidR="00701C80" w:rsidRPr="00B50F3A" w:rsidRDefault="00701C80" w:rsidP="00701C80">
      <w:pPr>
        <w:widowControl w:val="0"/>
        <w:autoSpaceDE w:val="0"/>
        <w:autoSpaceDN w:val="0"/>
        <w:adjustRightInd w:val="0"/>
        <w:spacing w:line="336" w:lineRule="auto"/>
        <w:ind w:firstLine="709"/>
        <w:contextualSpacing/>
        <w:jc w:val="both"/>
        <w:rPr>
          <w:szCs w:val="28"/>
        </w:rPr>
      </w:pPr>
      <w:r w:rsidRPr="00B50F3A">
        <w:rPr>
          <w:szCs w:val="28"/>
        </w:rPr>
        <w:t>выявления оснований для отказа во включении в Реестр, указанных в пункте 8 настоящего Порядка;</w:t>
      </w:r>
    </w:p>
    <w:p w14:paraId="3F685535" w14:textId="77777777" w:rsidR="00701C80" w:rsidRPr="00B50F3A" w:rsidRDefault="00701C80" w:rsidP="00701C80">
      <w:pPr>
        <w:widowControl w:val="0"/>
        <w:autoSpaceDE w:val="0"/>
        <w:autoSpaceDN w:val="0"/>
        <w:adjustRightInd w:val="0"/>
        <w:spacing w:line="336" w:lineRule="auto"/>
        <w:ind w:firstLine="709"/>
        <w:contextualSpacing/>
        <w:jc w:val="both"/>
        <w:rPr>
          <w:szCs w:val="28"/>
        </w:rPr>
      </w:pPr>
      <w:r w:rsidRPr="00B50F3A">
        <w:rPr>
          <w:szCs w:val="28"/>
        </w:rPr>
        <w:t>невыполнения сельскохозяйственным товаропроизводителем, включенным в Реестр, обязательства, предусмотренного пунктом 5.5 настоящего Порядка;</w:t>
      </w:r>
    </w:p>
    <w:p w14:paraId="2099958B" w14:textId="77777777" w:rsidR="00701C80" w:rsidRPr="00B50F3A" w:rsidRDefault="00701C80" w:rsidP="00701C80">
      <w:pPr>
        <w:widowControl w:val="0"/>
        <w:autoSpaceDE w:val="0"/>
        <w:autoSpaceDN w:val="0"/>
        <w:adjustRightInd w:val="0"/>
        <w:spacing w:line="336" w:lineRule="auto"/>
        <w:ind w:firstLine="709"/>
        <w:contextualSpacing/>
        <w:jc w:val="both"/>
        <w:rPr>
          <w:szCs w:val="28"/>
        </w:rPr>
      </w:pPr>
      <w:r w:rsidRPr="00B50F3A">
        <w:rPr>
          <w:szCs w:val="28"/>
        </w:rPr>
        <w:t>невыполнения сельскохозяйственным товаропроизводителем, включенным в Реестр, обязательства, предусмотренного абзацем первым пункта 10 настоящего Порядка;</w:t>
      </w:r>
    </w:p>
    <w:p w14:paraId="3F0AAD51" w14:textId="77777777" w:rsidR="00701C80" w:rsidRPr="00B50F3A" w:rsidRDefault="00701C80" w:rsidP="00701C80">
      <w:pPr>
        <w:widowControl w:val="0"/>
        <w:autoSpaceDE w:val="0"/>
        <w:autoSpaceDN w:val="0"/>
        <w:adjustRightInd w:val="0"/>
        <w:spacing w:line="336" w:lineRule="auto"/>
        <w:ind w:firstLine="709"/>
        <w:contextualSpacing/>
        <w:jc w:val="both"/>
        <w:rPr>
          <w:szCs w:val="28"/>
        </w:rPr>
      </w:pPr>
      <w:r w:rsidRPr="00B50F3A">
        <w:rPr>
          <w:szCs w:val="28"/>
        </w:rPr>
        <w:t>невыполнения индикатора Плана за отчетный год (при наличии Плана в отчетном году);</w:t>
      </w:r>
    </w:p>
    <w:p w14:paraId="17A7E2A1" w14:textId="77777777" w:rsidR="00701C80" w:rsidRPr="00B50F3A" w:rsidRDefault="00701C80" w:rsidP="00701C80">
      <w:pPr>
        <w:widowControl w:val="0"/>
        <w:autoSpaceDE w:val="0"/>
        <w:autoSpaceDN w:val="0"/>
        <w:adjustRightInd w:val="0"/>
        <w:spacing w:line="336" w:lineRule="auto"/>
        <w:ind w:firstLine="709"/>
        <w:contextualSpacing/>
        <w:jc w:val="both"/>
        <w:rPr>
          <w:szCs w:val="28"/>
        </w:rPr>
      </w:pPr>
      <w:r w:rsidRPr="00B50F3A">
        <w:rPr>
          <w:szCs w:val="28"/>
        </w:rPr>
        <w:t xml:space="preserve">прекращения сельскохозяйственным товаропроизводителем </w:t>
      </w:r>
      <w:r w:rsidRPr="00B50F3A">
        <w:rPr>
          <w:szCs w:val="28"/>
        </w:rPr>
        <w:lastRenderedPageBreak/>
        <w:t xml:space="preserve">осуществления мероприятий по оздоровлению хозяйства от лейкоза крупного рогатого скота (в том числе в случае отсутствия поголовья, инфицированного вирусом лейкоза крупного рогатого скота). </w:t>
      </w:r>
    </w:p>
    <w:p w14:paraId="1EAE0B0A" w14:textId="77777777" w:rsidR="00701C80" w:rsidRPr="00B50F3A" w:rsidRDefault="00701C80" w:rsidP="00701C80">
      <w:pPr>
        <w:spacing w:line="360" w:lineRule="auto"/>
        <w:ind w:firstLine="709"/>
        <w:jc w:val="both"/>
        <w:rPr>
          <w:szCs w:val="28"/>
        </w:rPr>
      </w:pPr>
      <w:r w:rsidRPr="00B50F3A">
        <w:rPr>
          <w:szCs w:val="28"/>
        </w:rPr>
        <w:t>Исключение из Реестра осуществляется в срок не позднее 30 дней со дня выявления обстоятельств, указанных в настоящем пункте.</w:t>
      </w:r>
    </w:p>
    <w:p w14:paraId="15EA3C3A" w14:textId="77777777" w:rsidR="00701C80" w:rsidRDefault="00701C80" w:rsidP="00701C80">
      <w:pPr>
        <w:spacing w:line="360" w:lineRule="auto"/>
        <w:ind w:firstLine="709"/>
        <w:jc w:val="both"/>
        <w:rPr>
          <w:szCs w:val="28"/>
        </w:rPr>
      </w:pPr>
      <w:r w:rsidRPr="00B50F3A">
        <w:rPr>
          <w:szCs w:val="28"/>
        </w:rPr>
        <w:t xml:space="preserve">12. </w:t>
      </w:r>
      <w:proofErr w:type="gramStart"/>
      <w:r w:rsidRPr="00B50F3A">
        <w:rPr>
          <w:szCs w:val="28"/>
        </w:rPr>
        <w:t xml:space="preserve">Минсельхозпрод направляет претенденту уведомление о принятом решении (о включении в Реестр, об отказе во включении в Реестр, об исключении из Реестра), которое вручается лично под подпись лица, уполномоченного действовать от имени претендента, или направляется по адресу, указанному в заявке, заказным письмом с уведомлением о вручении не позднее </w:t>
      </w:r>
      <w:r>
        <w:rPr>
          <w:szCs w:val="28"/>
        </w:rPr>
        <w:t>тридцати</w:t>
      </w:r>
      <w:r w:rsidRPr="00B50F3A">
        <w:rPr>
          <w:szCs w:val="28"/>
        </w:rPr>
        <w:t xml:space="preserve"> рабочих дней с даты принятия соответствующего решения.</w:t>
      </w:r>
      <w:proofErr w:type="gramEnd"/>
    </w:p>
    <w:p w14:paraId="56153C62" w14:textId="77777777" w:rsidR="00701C80" w:rsidRPr="00B50F3A" w:rsidRDefault="00701C80" w:rsidP="00701C80">
      <w:pPr>
        <w:spacing w:line="360" w:lineRule="auto"/>
        <w:ind w:firstLine="709"/>
        <w:jc w:val="both"/>
      </w:pPr>
      <w:r>
        <w:rPr>
          <w:szCs w:val="28"/>
        </w:rPr>
        <w:t>13. В целях предоставления сведений Реестр подлежит публикации на официальном сайте Минсельхозпрода.</w:t>
      </w:r>
    </w:p>
    <w:p w14:paraId="07BA681A" w14:textId="77777777" w:rsidR="00701C80" w:rsidRPr="00B50F3A" w:rsidRDefault="00701C80" w:rsidP="00701C80">
      <w:r w:rsidRPr="00B50F3A">
        <w:br w:type="page"/>
      </w:r>
    </w:p>
    <w:tbl>
      <w:tblPr>
        <w:tblStyle w:val="a6"/>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gridCol w:w="1471"/>
        <w:gridCol w:w="5245"/>
      </w:tblGrid>
      <w:tr w:rsidR="00701C80" w:rsidRPr="00B50F3A" w14:paraId="11CA27E3" w14:textId="77777777" w:rsidTr="005448DD">
        <w:tc>
          <w:tcPr>
            <w:tcW w:w="3349" w:type="dxa"/>
          </w:tcPr>
          <w:p w14:paraId="15386186" w14:textId="77777777" w:rsidR="00701C80" w:rsidRPr="00B50F3A" w:rsidRDefault="00701C80" w:rsidP="005448DD">
            <w:pPr>
              <w:autoSpaceDE w:val="0"/>
              <w:autoSpaceDN w:val="0"/>
              <w:adjustRightInd w:val="0"/>
              <w:rPr>
                <w:sz w:val="24"/>
                <w:szCs w:val="24"/>
              </w:rPr>
            </w:pPr>
          </w:p>
        </w:tc>
        <w:tc>
          <w:tcPr>
            <w:tcW w:w="1471" w:type="dxa"/>
          </w:tcPr>
          <w:p w14:paraId="2F020E5F" w14:textId="77777777" w:rsidR="00701C80" w:rsidRPr="00B50F3A" w:rsidRDefault="00701C80" w:rsidP="005448DD">
            <w:pPr>
              <w:autoSpaceDE w:val="0"/>
              <w:autoSpaceDN w:val="0"/>
              <w:adjustRightInd w:val="0"/>
              <w:rPr>
                <w:sz w:val="24"/>
                <w:szCs w:val="24"/>
              </w:rPr>
            </w:pPr>
          </w:p>
        </w:tc>
        <w:tc>
          <w:tcPr>
            <w:tcW w:w="5245" w:type="dxa"/>
          </w:tcPr>
          <w:p w14:paraId="7CEE314B" w14:textId="77777777" w:rsidR="00701C80" w:rsidRPr="00B50F3A" w:rsidRDefault="00701C80" w:rsidP="005448DD">
            <w:pPr>
              <w:autoSpaceDE w:val="0"/>
              <w:autoSpaceDN w:val="0"/>
              <w:adjustRightInd w:val="0"/>
              <w:jc w:val="center"/>
              <w:rPr>
                <w:sz w:val="24"/>
                <w:szCs w:val="24"/>
              </w:rPr>
            </w:pPr>
            <w:r w:rsidRPr="00B50F3A">
              <w:rPr>
                <w:sz w:val="24"/>
                <w:szCs w:val="24"/>
              </w:rPr>
              <w:t>ПРИЛОЖЕНИЕ</w:t>
            </w:r>
          </w:p>
          <w:p w14:paraId="58E601D5" w14:textId="77777777" w:rsidR="00701C80" w:rsidRPr="00116D28" w:rsidRDefault="00701C80" w:rsidP="005448DD">
            <w:pPr>
              <w:autoSpaceDE w:val="0"/>
              <w:autoSpaceDN w:val="0"/>
              <w:adjustRightInd w:val="0"/>
              <w:jc w:val="center"/>
              <w:rPr>
                <w:sz w:val="24"/>
                <w:szCs w:val="24"/>
              </w:rPr>
            </w:pPr>
            <w:r w:rsidRPr="00B50F3A">
              <w:rPr>
                <w:sz w:val="24"/>
                <w:szCs w:val="24"/>
              </w:rPr>
              <w:t xml:space="preserve">к </w:t>
            </w:r>
            <w:r w:rsidRPr="00116D28">
              <w:rPr>
                <w:sz w:val="24"/>
                <w:szCs w:val="24"/>
              </w:rPr>
              <w:t>Поряд</w:t>
            </w:r>
            <w:r>
              <w:rPr>
                <w:sz w:val="24"/>
                <w:szCs w:val="24"/>
              </w:rPr>
              <w:t>ку</w:t>
            </w:r>
            <w:r w:rsidRPr="00116D28">
              <w:rPr>
                <w:sz w:val="24"/>
                <w:szCs w:val="24"/>
              </w:rPr>
              <w:t xml:space="preserve"> ведения реестра</w:t>
            </w:r>
          </w:p>
          <w:p w14:paraId="0AE11E53" w14:textId="77777777" w:rsidR="00701C80" w:rsidRDefault="00701C80" w:rsidP="005448DD">
            <w:pPr>
              <w:autoSpaceDE w:val="0"/>
              <w:autoSpaceDN w:val="0"/>
              <w:adjustRightInd w:val="0"/>
              <w:jc w:val="center"/>
              <w:rPr>
                <w:sz w:val="24"/>
                <w:szCs w:val="24"/>
              </w:rPr>
            </w:pPr>
            <w:r w:rsidRPr="00116D28">
              <w:rPr>
                <w:sz w:val="24"/>
                <w:szCs w:val="24"/>
              </w:rPr>
              <w:t xml:space="preserve">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предоставления сведений из него и внесения в него изменений</w:t>
            </w:r>
          </w:p>
          <w:p w14:paraId="795516BD" w14:textId="77777777" w:rsidR="00701C80" w:rsidRDefault="00701C80" w:rsidP="005448DD">
            <w:pPr>
              <w:autoSpaceDE w:val="0"/>
              <w:autoSpaceDN w:val="0"/>
              <w:adjustRightInd w:val="0"/>
              <w:jc w:val="center"/>
              <w:rPr>
                <w:sz w:val="24"/>
                <w:szCs w:val="24"/>
              </w:rPr>
            </w:pPr>
          </w:p>
          <w:p w14:paraId="50564087" w14:textId="77777777" w:rsidR="00701C80" w:rsidRDefault="00701C80" w:rsidP="005448DD">
            <w:pPr>
              <w:autoSpaceDE w:val="0"/>
              <w:autoSpaceDN w:val="0"/>
              <w:adjustRightInd w:val="0"/>
              <w:jc w:val="right"/>
              <w:rPr>
                <w:sz w:val="24"/>
                <w:szCs w:val="24"/>
              </w:rPr>
            </w:pPr>
            <w:r>
              <w:rPr>
                <w:sz w:val="24"/>
                <w:szCs w:val="24"/>
              </w:rPr>
              <w:t>Форма</w:t>
            </w:r>
          </w:p>
          <w:p w14:paraId="17F65C3A" w14:textId="77777777" w:rsidR="00701C80" w:rsidRPr="00B50F3A" w:rsidRDefault="00701C80" w:rsidP="005448DD">
            <w:pPr>
              <w:autoSpaceDE w:val="0"/>
              <w:autoSpaceDN w:val="0"/>
              <w:adjustRightInd w:val="0"/>
              <w:jc w:val="right"/>
              <w:rPr>
                <w:sz w:val="24"/>
                <w:szCs w:val="24"/>
              </w:rPr>
            </w:pPr>
          </w:p>
          <w:p w14:paraId="613CE719" w14:textId="77777777" w:rsidR="00701C80" w:rsidRPr="00B50F3A" w:rsidRDefault="00701C80" w:rsidP="005448DD">
            <w:pPr>
              <w:autoSpaceDE w:val="0"/>
              <w:autoSpaceDN w:val="0"/>
              <w:adjustRightInd w:val="0"/>
              <w:jc w:val="center"/>
              <w:rPr>
                <w:sz w:val="24"/>
                <w:szCs w:val="24"/>
              </w:rPr>
            </w:pPr>
            <w:r w:rsidRPr="00B50F3A">
              <w:rPr>
                <w:sz w:val="24"/>
                <w:szCs w:val="24"/>
              </w:rPr>
              <w:t xml:space="preserve">В министерство сельского хозяйства и </w:t>
            </w:r>
            <w:proofErr w:type="gramStart"/>
            <w:r w:rsidRPr="00B50F3A">
              <w:rPr>
                <w:sz w:val="24"/>
                <w:szCs w:val="24"/>
              </w:rPr>
              <w:t>продовольственных</w:t>
            </w:r>
            <w:proofErr w:type="gramEnd"/>
          </w:p>
          <w:p w14:paraId="787A959A" w14:textId="77777777" w:rsidR="00701C80" w:rsidRPr="00B50F3A" w:rsidRDefault="00701C80" w:rsidP="005448DD">
            <w:pPr>
              <w:autoSpaceDE w:val="0"/>
              <w:autoSpaceDN w:val="0"/>
              <w:adjustRightInd w:val="0"/>
              <w:jc w:val="center"/>
              <w:rPr>
                <w:sz w:val="24"/>
                <w:szCs w:val="24"/>
              </w:rPr>
            </w:pPr>
            <w:r w:rsidRPr="00B50F3A">
              <w:rPr>
                <w:sz w:val="24"/>
                <w:szCs w:val="24"/>
              </w:rPr>
              <w:t xml:space="preserve">ресурсов Нижегородской области </w:t>
            </w:r>
          </w:p>
        </w:tc>
      </w:tr>
    </w:tbl>
    <w:p w14:paraId="1368FB5F" w14:textId="77777777" w:rsidR="00701C80" w:rsidRPr="00B50F3A" w:rsidRDefault="00701C80" w:rsidP="00701C80">
      <w:pPr>
        <w:autoSpaceDE w:val="0"/>
        <w:autoSpaceDN w:val="0"/>
        <w:adjustRightInd w:val="0"/>
        <w:rPr>
          <w:sz w:val="24"/>
          <w:szCs w:val="24"/>
        </w:rPr>
      </w:pPr>
    </w:p>
    <w:p w14:paraId="3D801F10" w14:textId="77777777" w:rsidR="00701C80" w:rsidRPr="00B50F3A" w:rsidRDefault="00701C80" w:rsidP="00701C80">
      <w:pPr>
        <w:autoSpaceDE w:val="0"/>
        <w:autoSpaceDN w:val="0"/>
        <w:adjustRightInd w:val="0"/>
        <w:rPr>
          <w:sz w:val="24"/>
          <w:szCs w:val="24"/>
        </w:rPr>
      </w:pPr>
    </w:p>
    <w:p w14:paraId="77348173" w14:textId="77777777" w:rsidR="00701C80" w:rsidRPr="00B50F3A" w:rsidRDefault="00701C80" w:rsidP="00701C80">
      <w:pPr>
        <w:autoSpaceDE w:val="0"/>
        <w:autoSpaceDN w:val="0"/>
        <w:adjustRightInd w:val="0"/>
        <w:jc w:val="center"/>
        <w:rPr>
          <w:sz w:val="24"/>
          <w:szCs w:val="24"/>
        </w:rPr>
      </w:pPr>
      <w:r w:rsidRPr="00B50F3A">
        <w:rPr>
          <w:sz w:val="24"/>
          <w:szCs w:val="24"/>
        </w:rPr>
        <w:t>ЗАЯВКА</w:t>
      </w:r>
    </w:p>
    <w:p w14:paraId="34571469" w14:textId="77777777" w:rsidR="00701C80" w:rsidRPr="00B50F3A" w:rsidRDefault="00701C80" w:rsidP="00701C80">
      <w:pPr>
        <w:autoSpaceDE w:val="0"/>
        <w:autoSpaceDN w:val="0"/>
        <w:adjustRightInd w:val="0"/>
        <w:jc w:val="center"/>
        <w:rPr>
          <w:sz w:val="24"/>
          <w:szCs w:val="24"/>
        </w:rPr>
      </w:pPr>
      <w:r w:rsidRPr="00B50F3A">
        <w:rPr>
          <w:sz w:val="24"/>
          <w:szCs w:val="24"/>
        </w:rPr>
        <w:t>на включение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w:t>
      </w:r>
    </w:p>
    <w:p w14:paraId="0BB6CEBF" w14:textId="77777777" w:rsidR="00701C80" w:rsidRPr="00B50F3A" w:rsidRDefault="00701C80" w:rsidP="00701C80">
      <w:pPr>
        <w:autoSpaceDE w:val="0"/>
        <w:autoSpaceDN w:val="0"/>
        <w:adjustRightInd w:val="0"/>
        <w:rPr>
          <w:sz w:val="24"/>
          <w:szCs w:val="24"/>
        </w:rPr>
      </w:pPr>
      <w:r w:rsidRPr="00B50F3A">
        <w:rPr>
          <w:sz w:val="24"/>
          <w:szCs w:val="24"/>
        </w:rPr>
        <w:t>________________________________________________________________________________</w:t>
      </w:r>
    </w:p>
    <w:p w14:paraId="7F263D9D" w14:textId="77777777" w:rsidR="00701C80" w:rsidRPr="00B50F3A" w:rsidRDefault="00701C80" w:rsidP="00701C80">
      <w:pPr>
        <w:autoSpaceDE w:val="0"/>
        <w:autoSpaceDN w:val="0"/>
        <w:adjustRightInd w:val="0"/>
        <w:rPr>
          <w:sz w:val="24"/>
          <w:szCs w:val="24"/>
        </w:rPr>
      </w:pPr>
      <w:r w:rsidRPr="00B50F3A">
        <w:rPr>
          <w:sz w:val="24"/>
          <w:szCs w:val="24"/>
        </w:rPr>
        <w:t>________________________________________________________________________________</w:t>
      </w:r>
    </w:p>
    <w:p w14:paraId="7916B421" w14:textId="77777777" w:rsidR="00701C80" w:rsidRPr="00116D28" w:rsidRDefault="00701C80" w:rsidP="00701C80">
      <w:pPr>
        <w:autoSpaceDE w:val="0"/>
        <w:autoSpaceDN w:val="0"/>
        <w:adjustRightInd w:val="0"/>
        <w:jc w:val="center"/>
        <w:rPr>
          <w:i/>
          <w:sz w:val="24"/>
          <w:szCs w:val="24"/>
        </w:rPr>
      </w:pPr>
      <w:r w:rsidRPr="00116D28">
        <w:rPr>
          <w:i/>
          <w:sz w:val="24"/>
          <w:szCs w:val="24"/>
        </w:rPr>
        <w:t xml:space="preserve">(наименование </w:t>
      </w:r>
      <w:r>
        <w:rPr>
          <w:i/>
          <w:sz w:val="24"/>
          <w:szCs w:val="24"/>
        </w:rPr>
        <w:t>претендента</w:t>
      </w:r>
      <w:r w:rsidRPr="00116D28">
        <w:rPr>
          <w:i/>
          <w:sz w:val="24"/>
          <w:szCs w:val="24"/>
        </w:rPr>
        <w:t>, ИНН, КПП, адрес)</w:t>
      </w:r>
    </w:p>
    <w:p w14:paraId="77095F2E" w14:textId="77777777" w:rsidR="00701C80" w:rsidRPr="00B50F3A" w:rsidRDefault="00701C80" w:rsidP="00701C80">
      <w:pPr>
        <w:autoSpaceDE w:val="0"/>
        <w:autoSpaceDN w:val="0"/>
        <w:adjustRightInd w:val="0"/>
        <w:jc w:val="both"/>
        <w:rPr>
          <w:sz w:val="24"/>
          <w:szCs w:val="24"/>
        </w:rPr>
      </w:pPr>
      <w:r w:rsidRPr="00B50F3A">
        <w:rPr>
          <w:sz w:val="24"/>
          <w:szCs w:val="24"/>
        </w:rPr>
        <w:t>просит включить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w:t>
      </w:r>
    </w:p>
    <w:p w14:paraId="3D955807" w14:textId="77777777" w:rsidR="00701C80" w:rsidRPr="00B50F3A" w:rsidRDefault="00701C80" w:rsidP="00701C80">
      <w:pPr>
        <w:autoSpaceDE w:val="0"/>
        <w:autoSpaceDN w:val="0"/>
        <w:adjustRightInd w:val="0"/>
        <w:ind w:firstLine="708"/>
        <w:jc w:val="both"/>
        <w:rPr>
          <w:sz w:val="24"/>
          <w:szCs w:val="24"/>
        </w:rPr>
      </w:pPr>
      <w:r w:rsidRPr="00B50F3A">
        <w:rPr>
          <w:sz w:val="24"/>
          <w:szCs w:val="24"/>
        </w:rPr>
        <w:t xml:space="preserve">С порядком </w:t>
      </w:r>
      <w:r>
        <w:rPr>
          <w:sz w:val="24"/>
          <w:szCs w:val="24"/>
        </w:rPr>
        <w:t>ведения</w:t>
      </w:r>
      <w:r w:rsidRPr="00B50F3A">
        <w:rPr>
          <w:sz w:val="24"/>
          <w:szCs w:val="24"/>
        </w:rPr>
        <w:t xml:space="preserve"> Реестр</w:t>
      </w:r>
      <w:r>
        <w:rPr>
          <w:sz w:val="24"/>
          <w:szCs w:val="24"/>
        </w:rPr>
        <w:t>а</w:t>
      </w:r>
      <w:r w:rsidRPr="00116D28">
        <w:rPr>
          <w:sz w:val="24"/>
          <w:szCs w:val="24"/>
        </w:rPr>
        <w:t>, предоставления сведений из него и внесения в него изменений</w:t>
      </w:r>
      <w:r w:rsidRPr="00B50F3A">
        <w:rPr>
          <w:sz w:val="24"/>
          <w:szCs w:val="24"/>
        </w:rPr>
        <w:t>, ознакомлен.</w:t>
      </w:r>
    </w:p>
    <w:p w14:paraId="255EE92C" w14:textId="77777777" w:rsidR="00701C80" w:rsidRPr="00B50F3A" w:rsidRDefault="00701C80" w:rsidP="00701C80">
      <w:pPr>
        <w:autoSpaceDE w:val="0"/>
        <w:autoSpaceDN w:val="0"/>
        <w:adjustRightInd w:val="0"/>
        <w:ind w:firstLine="708"/>
        <w:jc w:val="both"/>
        <w:rPr>
          <w:sz w:val="24"/>
          <w:szCs w:val="24"/>
        </w:rPr>
      </w:pPr>
      <w:r w:rsidRPr="00B50F3A">
        <w:rPr>
          <w:sz w:val="24"/>
          <w:szCs w:val="24"/>
        </w:rPr>
        <w:t>К настоящей заявке прилагаются:</w:t>
      </w:r>
    </w:p>
    <w:p w14:paraId="452414A7" w14:textId="77777777" w:rsidR="00701C80" w:rsidRPr="00B50F3A" w:rsidRDefault="00701C80" w:rsidP="00701C80">
      <w:pPr>
        <w:autoSpaceDE w:val="0"/>
        <w:autoSpaceDN w:val="0"/>
        <w:adjustRightInd w:val="0"/>
        <w:jc w:val="both"/>
        <w:rPr>
          <w:sz w:val="24"/>
          <w:szCs w:val="24"/>
        </w:rPr>
      </w:pPr>
      <w:r w:rsidRPr="00B50F3A">
        <w:rPr>
          <w:sz w:val="24"/>
          <w:szCs w:val="24"/>
        </w:rPr>
        <w:t>1.___________________________________________________________________на _______</w:t>
      </w:r>
      <w:proofErr w:type="gramStart"/>
      <w:r w:rsidRPr="00B50F3A">
        <w:rPr>
          <w:sz w:val="24"/>
          <w:szCs w:val="24"/>
        </w:rPr>
        <w:t>л</w:t>
      </w:r>
      <w:proofErr w:type="gramEnd"/>
      <w:r w:rsidRPr="00B50F3A">
        <w:rPr>
          <w:sz w:val="24"/>
          <w:szCs w:val="24"/>
        </w:rPr>
        <w:t>.</w:t>
      </w:r>
    </w:p>
    <w:p w14:paraId="14391214" w14:textId="77777777" w:rsidR="00701C80" w:rsidRPr="00B50F3A" w:rsidRDefault="00701C80" w:rsidP="00701C80">
      <w:pPr>
        <w:autoSpaceDE w:val="0"/>
        <w:autoSpaceDN w:val="0"/>
        <w:adjustRightInd w:val="0"/>
        <w:jc w:val="both"/>
        <w:rPr>
          <w:sz w:val="24"/>
          <w:szCs w:val="24"/>
        </w:rPr>
      </w:pPr>
      <w:r w:rsidRPr="00B50F3A">
        <w:rPr>
          <w:sz w:val="24"/>
          <w:szCs w:val="24"/>
        </w:rPr>
        <w:t>2.___________________________________________________________________ на _______</w:t>
      </w:r>
      <w:proofErr w:type="gramStart"/>
      <w:r w:rsidRPr="00B50F3A">
        <w:rPr>
          <w:sz w:val="24"/>
          <w:szCs w:val="24"/>
        </w:rPr>
        <w:t>л</w:t>
      </w:r>
      <w:proofErr w:type="gramEnd"/>
      <w:r w:rsidRPr="00B50F3A">
        <w:rPr>
          <w:sz w:val="24"/>
          <w:szCs w:val="24"/>
        </w:rPr>
        <w:t>.</w:t>
      </w:r>
    </w:p>
    <w:p w14:paraId="6C7740B6" w14:textId="77777777" w:rsidR="00701C80" w:rsidRPr="00B50F3A" w:rsidRDefault="00701C80" w:rsidP="00701C80">
      <w:pPr>
        <w:autoSpaceDE w:val="0"/>
        <w:autoSpaceDN w:val="0"/>
        <w:adjustRightInd w:val="0"/>
        <w:jc w:val="both"/>
        <w:rPr>
          <w:sz w:val="24"/>
          <w:szCs w:val="24"/>
        </w:rPr>
      </w:pPr>
      <w:r w:rsidRPr="00B50F3A">
        <w:rPr>
          <w:sz w:val="24"/>
          <w:szCs w:val="24"/>
        </w:rPr>
        <w:t>3.___________________________________________________________________ на _______</w:t>
      </w:r>
      <w:proofErr w:type="gramStart"/>
      <w:r w:rsidRPr="00B50F3A">
        <w:rPr>
          <w:sz w:val="24"/>
          <w:szCs w:val="24"/>
        </w:rPr>
        <w:t>л</w:t>
      </w:r>
      <w:proofErr w:type="gramEnd"/>
      <w:r w:rsidRPr="00B50F3A">
        <w:rPr>
          <w:sz w:val="24"/>
          <w:szCs w:val="24"/>
        </w:rPr>
        <w:t>.</w:t>
      </w:r>
    </w:p>
    <w:p w14:paraId="35FA6FD8" w14:textId="77777777" w:rsidR="00701C80" w:rsidRPr="00B50F3A" w:rsidRDefault="00701C80" w:rsidP="00701C80">
      <w:pPr>
        <w:autoSpaceDE w:val="0"/>
        <w:autoSpaceDN w:val="0"/>
        <w:adjustRightInd w:val="0"/>
        <w:jc w:val="both"/>
        <w:rPr>
          <w:sz w:val="24"/>
          <w:szCs w:val="24"/>
        </w:rPr>
      </w:pPr>
      <w:r w:rsidRPr="00B50F3A">
        <w:rPr>
          <w:sz w:val="24"/>
          <w:szCs w:val="24"/>
        </w:rPr>
        <w:t>4.___________________________________________________________________ на _______</w:t>
      </w:r>
      <w:proofErr w:type="gramStart"/>
      <w:r w:rsidRPr="00B50F3A">
        <w:rPr>
          <w:sz w:val="24"/>
          <w:szCs w:val="24"/>
        </w:rPr>
        <w:t>л</w:t>
      </w:r>
      <w:proofErr w:type="gramEnd"/>
      <w:r w:rsidRPr="00B50F3A">
        <w:rPr>
          <w:sz w:val="24"/>
          <w:szCs w:val="24"/>
        </w:rPr>
        <w:t>.</w:t>
      </w:r>
    </w:p>
    <w:p w14:paraId="63A17055" w14:textId="77777777" w:rsidR="00701C80" w:rsidRPr="00B50F3A" w:rsidRDefault="00701C80" w:rsidP="00701C80">
      <w:pPr>
        <w:autoSpaceDE w:val="0"/>
        <w:autoSpaceDN w:val="0"/>
        <w:adjustRightInd w:val="0"/>
        <w:jc w:val="both"/>
        <w:rPr>
          <w:sz w:val="24"/>
          <w:szCs w:val="24"/>
        </w:rPr>
      </w:pPr>
      <w:r w:rsidRPr="00B50F3A">
        <w:rPr>
          <w:sz w:val="24"/>
          <w:szCs w:val="24"/>
        </w:rPr>
        <w:t>________________________________________________________________________________</w:t>
      </w:r>
    </w:p>
    <w:p w14:paraId="435F55EE" w14:textId="77777777" w:rsidR="00701C80" w:rsidRPr="00B50F3A" w:rsidRDefault="00701C80" w:rsidP="00701C80">
      <w:pPr>
        <w:autoSpaceDE w:val="0"/>
        <w:autoSpaceDN w:val="0"/>
        <w:adjustRightInd w:val="0"/>
        <w:jc w:val="both"/>
        <w:rPr>
          <w:sz w:val="24"/>
          <w:szCs w:val="24"/>
        </w:rPr>
      </w:pPr>
      <w:r w:rsidRPr="00B50F3A">
        <w:rPr>
          <w:sz w:val="24"/>
          <w:szCs w:val="24"/>
        </w:rPr>
        <w:t>________________________________________________________________________________</w:t>
      </w:r>
    </w:p>
    <w:p w14:paraId="3B705843" w14:textId="77777777" w:rsidR="00701C80" w:rsidRPr="00B50F3A" w:rsidRDefault="00701C80" w:rsidP="00701C80">
      <w:pPr>
        <w:autoSpaceDE w:val="0"/>
        <w:autoSpaceDN w:val="0"/>
        <w:adjustRightInd w:val="0"/>
        <w:jc w:val="both"/>
        <w:rPr>
          <w:sz w:val="24"/>
          <w:szCs w:val="24"/>
        </w:rPr>
      </w:pPr>
    </w:p>
    <w:p w14:paraId="5FF6E325" w14:textId="77777777" w:rsidR="00701C80" w:rsidRPr="00B50F3A" w:rsidRDefault="00701C80" w:rsidP="00701C80">
      <w:pPr>
        <w:autoSpaceDE w:val="0"/>
        <w:autoSpaceDN w:val="0"/>
        <w:adjustRightInd w:val="0"/>
        <w:rPr>
          <w:sz w:val="24"/>
          <w:szCs w:val="24"/>
        </w:rPr>
      </w:pPr>
    </w:p>
    <w:p w14:paraId="1D74F65C" w14:textId="77777777" w:rsidR="00701C80" w:rsidRPr="00B50F3A" w:rsidRDefault="00701C80" w:rsidP="00701C80">
      <w:pPr>
        <w:autoSpaceDE w:val="0"/>
        <w:autoSpaceDN w:val="0"/>
        <w:adjustRightInd w:val="0"/>
        <w:rPr>
          <w:sz w:val="24"/>
          <w:szCs w:val="24"/>
        </w:rPr>
      </w:pPr>
      <w:r w:rsidRPr="00B50F3A">
        <w:rPr>
          <w:sz w:val="24"/>
          <w:szCs w:val="24"/>
        </w:rPr>
        <w:t xml:space="preserve">________________________    ____________________________ /_________________________  </w:t>
      </w:r>
    </w:p>
    <w:p w14:paraId="2B1BDAD3" w14:textId="77777777" w:rsidR="00701C80" w:rsidRPr="00116D28" w:rsidRDefault="00701C80" w:rsidP="00701C80">
      <w:pPr>
        <w:autoSpaceDE w:val="0"/>
        <w:autoSpaceDN w:val="0"/>
        <w:adjustRightInd w:val="0"/>
        <w:rPr>
          <w:i/>
          <w:sz w:val="24"/>
          <w:szCs w:val="24"/>
        </w:rPr>
      </w:pPr>
      <w:r w:rsidRPr="00116D28">
        <w:rPr>
          <w:i/>
          <w:sz w:val="24"/>
          <w:szCs w:val="24"/>
        </w:rPr>
        <w:t xml:space="preserve">         (должность)</w:t>
      </w:r>
      <w:r w:rsidRPr="00116D28">
        <w:rPr>
          <w:i/>
          <w:sz w:val="24"/>
          <w:szCs w:val="24"/>
        </w:rPr>
        <w:tab/>
      </w:r>
      <w:r w:rsidRPr="00116D28">
        <w:rPr>
          <w:i/>
          <w:sz w:val="24"/>
          <w:szCs w:val="24"/>
        </w:rPr>
        <w:tab/>
      </w:r>
      <w:r w:rsidRPr="00116D28">
        <w:rPr>
          <w:i/>
          <w:sz w:val="24"/>
          <w:szCs w:val="24"/>
        </w:rPr>
        <w:tab/>
        <w:t xml:space="preserve">      (подпись)           </w:t>
      </w:r>
      <w:r w:rsidRPr="00116D28">
        <w:rPr>
          <w:i/>
          <w:sz w:val="24"/>
          <w:szCs w:val="24"/>
        </w:rPr>
        <w:tab/>
        <w:t xml:space="preserve">       </w:t>
      </w:r>
      <w:r w:rsidRPr="00116D28">
        <w:rPr>
          <w:i/>
          <w:sz w:val="24"/>
          <w:szCs w:val="24"/>
        </w:rPr>
        <w:tab/>
        <w:t xml:space="preserve">       (расшифровка подписи)                                  </w:t>
      </w:r>
    </w:p>
    <w:p w14:paraId="66A69B5B" w14:textId="77777777" w:rsidR="00701C80" w:rsidRPr="00B50F3A" w:rsidRDefault="00701C80" w:rsidP="00701C80">
      <w:pPr>
        <w:rPr>
          <w:sz w:val="24"/>
          <w:szCs w:val="24"/>
        </w:rPr>
      </w:pPr>
    </w:p>
    <w:p w14:paraId="20A2CF92" w14:textId="77777777" w:rsidR="00701C80" w:rsidRPr="00B50F3A" w:rsidRDefault="00701C80" w:rsidP="00701C80">
      <w:pPr>
        <w:rPr>
          <w:sz w:val="24"/>
          <w:szCs w:val="24"/>
        </w:rPr>
      </w:pPr>
      <w:r w:rsidRPr="00B50F3A">
        <w:rPr>
          <w:sz w:val="24"/>
          <w:szCs w:val="24"/>
        </w:rPr>
        <w:t>М.П. (при наличии печати)                             ____________________ 20__ г.</w:t>
      </w:r>
    </w:p>
    <w:p w14:paraId="2101E1E4" w14:textId="77777777" w:rsidR="00701C80" w:rsidRDefault="00701C80" w:rsidP="00701C80">
      <w:pPr>
        <w:jc w:val="both"/>
      </w:pPr>
    </w:p>
    <w:p w14:paraId="08C05C50" w14:textId="77777777" w:rsidR="00EF4C68" w:rsidRPr="00D95155" w:rsidRDefault="00EF4C68" w:rsidP="00D95155">
      <w:pPr>
        <w:rPr>
          <w:sz w:val="2"/>
          <w:szCs w:val="2"/>
        </w:rPr>
      </w:pPr>
    </w:p>
    <w:sectPr w:rsidR="00EF4C68" w:rsidRPr="00D95155" w:rsidSect="00701C80">
      <w:type w:val="continuous"/>
      <w:pgSz w:w="11906" w:h="16838" w:code="9"/>
      <w:pgMar w:top="993" w:right="709" w:bottom="993" w:left="1418" w:header="425"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3051B" w14:textId="77777777" w:rsidR="00D96B36" w:rsidRDefault="00D96B36">
      <w:r>
        <w:separator/>
      </w:r>
    </w:p>
  </w:endnote>
  <w:endnote w:type="continuationSeparator" w:id="0">
    <w:p w14:paraId="7D7D3174" w14:textId="77777777" w:rsidR="00D96B36" w:rsidRDefault="00D9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50C2B" w14:textId="77777777" w:rsidR="00D96B36" w:rsidRDefault="00D96B36">
      <w:r>
        <w:separator/>
      </w:r>
    </w:p>
  </w:footnote>
  <w:footnote w:type="continuationSeparator" w:id="0">
    <w:p w14:paraId="42584779" w14:textId="77777777" w:rsidR="00D96B36" w:rsidRDefault="00D96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99AA5" w14:textId="77777777" w:rsidR="008C0D8E" w:rsidRDefault="008C0D8E"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79EA089" w14:textId="77777777" w:rsidR="008C0D8E" w:rsidRDefault="008C0D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E9DF" w14:textId="77777777" w:rsidR="008C0D8E" w:rsidRDefault="008C0D8E"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01C80">
      <w:rPr>
        <w:rStyle w:val="a7"/>
        <w:noProof/>
      </w:rPr>
      <w:t>8</w:t>
    </w:r>
    <w:r>
      <w:rPr>
        <w:rStyle w:val="a7"/>
      </w:rPr>
      <w:fldChar w:fldCharType="end"/>
    </w:r>
  </w:p>
  <w:p w14:paraId="120DF10C" w14:textId="77777777" w:rsidR="008C0D8E" w:rsidRDefault="008C0D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D08A" w14:textId="77777777" w:rsidR="008C0D8E" w:rsidRDefault="008C0D8E" w:rsidP="000D5C79">
    <w:pPr>
      <w:pStyle w:val="a3"/>
      <w:tabs>
        <w:tab w:val="clear" w:pos="4153"/>
        <w:tab w:val="clear" w:pos="8306"/>
        <w:tab w:val="left" w:pos="-4111"/>
        <w:tab w:val="left" w:pos="-3969"/>
        <w:tab w:val="left" w:pos="1510"/>
      </w:tabs>
      <w:ind w:left="-142"/>
    </w:pPr>
    <w:r>
      <w:rPr>
        <w:noProof/>
      </w:rPr>
      <mc:AlternateContent>
        <mc:Choice Requires="wpg">
          <w:drawing>
            <wp:anchor distT="0" distB="0" distL="114300" distR="114300" simplePos="0" relativeHeight="251658240" behindDoc="1" locked="0" layoutInCell="1" allowOverlap="1" wp14:anchorId="3E7EA2D8" wp14:editId="1B3A0D5D">
              <wp:simplePos x="0" y="0"/>
              <wp:positionH relativeFrom="column">
                <wp:posOffset>1094105</wp:posOffset>
              </wp:positionH>
              <wp:positionV relativeFrom="paragraph">
                <wp:posOffset>2590165</wp:posOffset>
              </wp:positionV>
              <wp:extent cx="3959860" cy="52705"/>
              <wp:effectExtent l="8255" t="8890" r="13335" b="5080"/>
              <wp:wrapNone/>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52705"/>
                        <a:chOff x="3321" y="3424"/>
                        <a:chExt cx="6200" cy="83"/>
                      </a:xfrm>
                    </wpg:grpSpPr>
                    <wps:wsp>
                      <wps:cNvPr id="4" name="Freeform 64"/>
                      <wps:cNvSpPr>
                        <a:spLocks/>
                      </wps:cNvSpPr>
                      <wps:spPr bwMode="auto">
                        <a:xfrm>
                          <a:off x="9441" y="3424"/>
                          <a:ext cx="80" cy="83"/>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5"/>
                      <wps:cNvSpPr>
                        <a:spLocks/>
                      </wps:cNvSpPr>
                      <wps:spPr bwMode="auto">
                        <a:xfrm rot="16200000">
                          <a:off x="3321" y="3424"/>
                          <a:ext cx="82" cy="81"/>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EE9993" id="Group 69" o:spid="_x0000_s1026" style="position:absolute;margin-left:86.15pt;margin-top:203.95pt;width:311.8pt;height:4.15pt;z-index:-251658240" coordorigin="3321,3424" coordsize="62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">
              <v:shape id="Freeform 64" o:spid="_x0000_s1027" style="position:absolute;left:9441;top:3424;width:80;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xU8EA&#10;AADaAAAADwAAAGRycy9kb3ducmV2LnhtbESPQWvCQBSE7wX/w/IEb7qxiNjoKioUBCm20YPHR/aZ&#10;DWbfxuxG03/vCoUeh5n5hlmsOluJOzW+dKxgPEpAEOdOl1woOB0/hzMQPiBrrByTgl/ysFr23haY&#10;avfgH7pnoRARwj5FBSaEOpXS54Ys+pGriaN3cY3FEGVTSN3gI8JtJd+TZCotlhwXDNa0NZRfs9Yq&#10;2EtbfNFWf99ke8jOm05Taz6UGvS79RxEoC78h//aO61gA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T8VPBAAAA2gAAAA8AAAAAAAAAAAAAAAAAmAIAAGRycy9kb3du&#10;cmV2LnhtbFBLBQYAAAAABAAEAPUAAACGAwAAAAA=&#10;" path="m82,83l82,,,e" filled="f" strokeweight=".5pt">
                <v:path arrowok="t" o:connecttype="custom" o:connectlocs="80,83;80,0;0,0" o:connectangles="0,0,0"/>
              </v:shape>
              <v:shape id="Freeform 65" o:spid="_x0000_s1028" style="position:absolute;left:3321;top:3424;width:82;height:81;rotation:-90;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8JIsMA&#10;AADaAAAADwAAAGRycy9kb3ducmV2LnhtbESPQWsCMRSE7wX/Q3iCF9GshRZdjaJCQSm0VMXzY/Pc&#10;rG5e1iTq9t83hUKPw8x8w8wWra3FnXyoHCsYDTMQxIXTFZcKDvu3wRhEiMgaa8ek4JsCLOadpxnm&#10;2j34i+67WIoE4ZCjAhNjk0sZCkMWw9A1xMk7OW8xJulLqT0+EtzW8jnLXqXFitOCwYbWhorL7mYV&#10;HM/v/VX1uZ44/+Gwv12Zqxm1SvW67XIKIlIb/8N/7Y1W8AK/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8JIsMAAADaAAAADwAAAAAAAAAAAAAAAACYAgAAZHJzL2Rv&#10;d25yZXYueG1sUEsFBgAAAAAEAAQA9QAAAIgDAAAAAA==&#10;" path="m82,83l82,,,e" filled="f" strokeweight=".5pt">
                <v:path arrowok="t" o:connecttype="custom" o:connectlocs="82,81;82,0;0,0" o:connectangles="0,0,0"/>
              </v:shape>
            </v:group>
          </w:pict>
        </mc:Fallback>
      </mc:AlternateContent>
    </w:r>
    <w:r>
      <w:rPr>
        <w:noProof/>
      </w:rPr>
      <mc:AlternateContent>
        <mc:Choice Requires="wps">
          <w:drawing>
            <wp:anchor distT="0" distB="0" distL="114300" distR="114300" simplePos="0" relativeHeight="251657216" behindDoc="1" locked="0" layoutInCell="1" allowOverlap="1" wp14:anchorId="1D1F7AE9" wp14:editId="5BBAF31E">
              <wp:simplePos x="0" y="0"/>
              <wp:positionH relativeFrom="page">
                <wp:posOffset>851535</wp:posOffset>
              </wp:positionH>
              <wp:positionV relativeFrom="paragraph">
                <wp:posOffset>-38735</wp:posOffset>
              </wp:positionV>
              <wp:extent cx="6172200" cy="2743200"/>
              <wp:effectExtent l="3810" t="0" r="0" b="63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E0DA1C3" w14:textId="77777777" w:rsidR="008C0D8E" w:rsidRPr="00E52B15" w:rsidRDefault="008C0D8E" w:rsidP="002B6128">
                          <w:pPr>
                            <w:ind w:right="-70"/>
                            <w:jc w:val="center"/>
                            <w:rPr>
                              <w:szCs w:val="28"/>
                            </w:rPr>
                          </w:pPr>
                          <w:r>
                            <w:rPr>
                              <w:noProof/>
                              <w:szCs w:val="28"/>
                            </w:rPr>
                            <w:drawing>
                              <wp:inline distT="0" distB="0" distL="0" distR="0" wp14:anchorId="34ED4C87" wp14:editId="0E9DB1A2">
                                <wp:extent cx="63817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609600"/>
                                        </a:xfrm>
                                        <a:prstGeom prst="rect">
                                          <a:avLst/>
                                        </a:prstGeom>
                                        <a:noFill/>
                                        <a:ln w="9525">
                                          <a:noFill/>
                                          <a:miter lim="800000"/>
                                          <a:headEnd/>
                                          <a:tailEnd/>
                                        </a:ln>
                                      </pic:spPr>
                                    </pic:pic>
                                  </a:graphicData>
                                </a:graphic>
                              </wp:inline>
                            </w:drawing>
                          </w:r>
                        </w:p>
                        <w:p w14:paraId="5C0383D7" w14:textId="77777777" w:rsidR="008C0D8E" w:rsidRPr="007E0487" w:rsidRDefault="008C0D8E" w:rsidP="002B6128">
                          <w:pPr>
                            <w:ind w:right="-40"/>
                            <w:jc w:val="center"/>
                            <w:rPr>
                              <w:b/>
                              <w:sz w:val="36"/>
                              <w:szCs w:val="36"/>
                            </w:rPr>
                          </w:pPr>
                          <w:r w:rsidRPr="007E0487">
                            <w:rPr>
                              <w:b/>
                              <w:sz w:val="36"/>
                              <w:szCs w:val="36"/>
                            </w:rPr>
                            <w:t>Министерство</w:t>
                          </w:r>
                        </w:p>
                        <w:p w14:paraId="0DE5AC52" w14:textId="77777777" w:rsidR="008C0D8E" w:rsidRPr="007E0487" w:rsidRDefault="008C0D8E" w:rsidP="002B6128">
                          <w:pPr>
                            <w:ind w:right="-40"/>
                            <w:jc w:val="center"/>
                            <w:rPr>
                              <w:b/>
                              <w:sz w:val="36"/>
                              <w:szCs w:val="36"/>
                            </w:rPr>
                          </w:pPr>
                          <w:r w:rsidRPr="007E0487">
                            <w:rPr>
                              <w:b/>
                              <w:sz w:val="36"/>
                              <w:szCs w:val="36"/>
                            </w:rPr>
                            <w:t>сельского хозяйства и продовольственных ресурсов</w:t>
                          </w:r>
                        </w:p>
                        <w:p w14:paraId="3F1077C4" w14:textId="77777777" w:rsidR="008C0D8E" w:rsidRDefault="008C0D8E" w:rsidP="002B6128">
                          <w:pPr>
                            <w:ind w:right="-40"/>
                            <w:jc w:val="center"/>
                            <w:rPr>
                              <w:b/>
                              <w:sz w:val="36"/>
                              <w:szCs w:val="36"/>
                            </w:rPr>
                          </w:pPr>
                          <w:r w:rsidRPr="007E0487">
                            <w:rPr>
                              <w:b/>
                              <w:sz w:val="36"/>
                              <w:szCs w:val="36"/>
                            </w:rPr>
                            <w:t>Нижегородской области</w:t>
                          </w:r>
                        </w:p>
                        <w:p w14:paraId="75CF79F5" w14:textId="77777777" w:rsidR="008C0D8E" w:rsidRPr="007E0487" w:rsidRDefault="008C0D8E" w:rsidP="002B6128">
                          <w:pPr>
                            <w:ind w:right="-40"/>
                            <w:jc w:val="center"/>
                            <w:rPr>
                              <w:b/>
                              <w:sz w:val="20"/>
                            </w:rPr>
                          </w:pPr>
                        </w:p>
                        <w:p w14:paraId="3386B174" w14:textId="77777777" w:rsidR="008C0D8E" w:rsidRPr="00011340" w:rsidRDefault="008C0D8E" w:rsidP="002B6128">
                          <w:pPr>
                            <w:ind w:right="-40"/>
                            <w:jc w:val="center"/>
                            <w:rPr>
                              <w:b/>
                              <w:caps/>
                              <w:sz w:val="32"/>
                              <w:szCs w:val="32"/>
                            </w:rPr>
                          </w:pPr>
                          <w:r w:rsidRPr="007E0487">
                            <w:rPr>
                              <w:spacing w:val="120"/>
                              <w:sz w:val="44"/>
                              <w:szCs w:val="44"/>
                            </w:rPr>
                            <w:t>ПРИКАЗ</w:t>
                          </w:r>
                        </w:p>
                        <w:p w14:paraId="515275F2" w14:textId="77777777" w:rsidR="008C0D8E" w:rsidRPr="00011340" w:rsidRDefault="008C0D8E" w:rsidP="002B6128">
                          <w:pPr>
                            <w:ind w:right="-70"/>
                            <w:jc w:val="center"/>
                            <w:rPr>
                              <w:b/>
                              <w:caps/>
                              <w:sz w:val="32"/>
                              <w:szCs w:val="32"/>
                            </w:rPr>
                          </w:pPr>
                        </w:p>
                        <w:p w14:paraId="6383B7B4" w14:textId="77777777" w:rsidR="008C0D8E" w:rsidRDefault="008C0D8E" w:rsidP="002B6128">
                          <w:pPr>
                            <w:ind w:right="-70"/>
                            <w:jc w:val="center"/>
                            <w:rPr>
                              <w:szCs w:val="28"/>
                            </w:rPr>
                          </w:pPr>
                          <w:r>
                            <w:rPr>
                              <w:szCs w:val="28"/>
                            </w:rPr>
                            <w:t>__________________</w:t>
                          </w:r>
                          <w:r>
                            <w:rPr>
                              <w:szCs w:val="28"/>
                            </w:rPr>
                            <w:tab/>
                          </w:r>
                          <w:r>
                            <w:rPr>
                              <w:szCs w:val="28"/>
                            </w:rPr>
                            <w:tab/>
                            <w:t xml:space="preserve">  </w:t>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4F2B58B8" w14:textId="77777777" w:rsidR="008C0D8E" w:rsidRPr="002B6128" w:rsidRDefault="008C0D8E" w:rsidP="002B6128">
                          <w:pPr>
                            <w:ind w:right="-70"/>
                            <w:jc w:val="center"/>
                            <w:rPr>
                              <w:sz w:val="23"/>
                              <w:szCs w:val="23"/>
                            </w:rPr>
                          </w:pPr>
                          <w:r w:rsidRPr="002B6128">
                            <w:rPr>
                              <w:sz w:val="23"/>
                              <w:szCs w:val="23"/>
                            </w:rPr>
                            <w:t>г. Нижний Новгород</w:t>
                          </w:r>
                        </w:p>
                        <w:p w14:paraId="4CF76D00" w14:textId="77777777" w:rsidR="008C0D8E" w:rsidRPr="001772E6" w:rsidRDefault="008C0D8E" w:rsidP="002B6128">
                          <w:pPr>
                            <w:ind w:right="-70"/>
                            <w:jc w:val="center"/>
                            <w:rPr>
                              <w:sz w:val="14"/>
                              <w:szCs w:val="14"/>
                            </w:rPr>
                          </w:pPr>
                        </w:p>
                        <w:p w14:paraId="4B1D70E4" w14:textId="77777777" w:rsidR="008C0D8E" w:rsidRDefault="008C0D8E" w:rsidP="002B6128">
                          <w:pPr>
                            <w:ind w:right="-7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67.05pt;margin-top:-3.05pt;width:486pt;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" filled="f" stroked="f" strokecolor="white" strokeweight="0">
              <v:textbox inset="0,0,0,0">
                <w:txbxContent>
                  <w:p w14:paraId="2E0DA1C3" w14:textId="77777777" w:rsidR="008C0D8E" w:rsidRPr="00E52B15" w:rsidRDefault="008C0D8E" w:rsidP="002B6128">
                    <w:pPr>
                      <w:ind w:right="-70"/>
                      <w:jc w:val="center"/>
                      <w:rPr>
                        <w:szCs w:val="28"/>
                      </w:rPr>
                    </w:pPr>
                    <w:r>
                      <w:rPr>
                        <w:noProof/>
                        <w:szCs w:val="28"/>
                      </w:rPr>
                      <w:drawing>
                        <wp:inline distT="0" distB="0" distL="0" distR="0" wp14:anchorId="34ED4C87" wp14:editId="0E9DB1A2">
                          <wp:extent cx="63817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609600"/>
                                  </a:xfrm>
                                  <a:prstGeom prst="rect">
                                    <a:avLst/>
                                  </a:prstGeom>
                                  <a:noFill/>
                                  <a:ln w="9525">
                                    <a:noFill/>
                                    <a:miter lim="800000"/>
                                    <a:headEnd/>
                                    <a:tailEnd/>
                                  </a:ln>
                                </pic:spPr>
                              </pic:pic>
                            </a:graphicData>
                          </a:graphic>
                        </wp:inline>
                      </w:drawing>
                    </w:r>
                  </w:p>
                  <w:p w14:paraId="5C0383D7" w14:textId="77777777" w:rsidR="008C0D8E" w:rsidRPr="007E0487" w:rsidRDefault="008C0D8E" w:rsidP="002B6128">
                    <w:pPr>
                      <w:ind w:right="-40"/>
                      <w:jc w:val="center"/>
                      <w:rPr>
                        <w:b/>
                        <w:sz w:val="36"/>
                        <w:szCs w:val="36"/>
                      </w:rPr>
                    </w:pPr>
                    <w:r w:rsidRPr="007E0487">
                      <w:rPr>
                        <w:b/>
                        <w:sz w:val="36"/>
                        <w:szCs w:val="36"/>
                      </w:rPr>
                      <w:t>Министерство</w:t>
                    </w:r>
                  </w:p>
                  <w:p w14:paraId="0DE5AC52" w14:textId="77777777" w:rsidR="008C0D8E" w:rsidRPr="007E0487" w:rsidRDefault="008C0D8E" w:rsidP="002B6128">
                    <w:pPr>
                      <w:ind w:right="-40"/>
                      <w:jc w:val="center"/>
                      <w:rPr>
                        <w:b/>
                        <w:sz w:val="36"/>
                        <w:szCs w:val="36"/>
                      </w:rPr>
                    </w:pPr>
                    <w:r w:rsidRPr="007E0487">
                      <w:rPr>
                        <w:b/>
                        <w:sz w:val="36"/>
                        <w:szCs w:val="36"/>
                      </w:rPr>
                      <w:t>сельского хозяйства и продовольственных ресурсов</w:t>
                    </w:r>
                  </w:p>
                  <w:p w14:paraId="3F1077C4" w14:textId="77777777" w:rsidR="008C0D8E" w:rsidRDefault="008C0D8E" w:rsidP="002B6128">
                    <w:pPr>
                      <w:ind w:right="-40"/>
                      <w:jc w:val="center"/>
                      <w:rPr>
                        <w:b/>
                        <w:sz w:val="36"/>
                        <w:szCs w:val="36"/>
                      </w:rPr>
                    </w:pPr>
                    <w:r w:rsidRPr="007E0487">
                      <w:rPr>
                        <w:b/>
                        <w:sz w:val="36"/>
                        <w:szCs w:val="36"/>
                      </w:rPr>
                      <w:t>Нижегородской области</w:t>
                    </w:r>
                  </w:p>
                  <w:p w14:paraId="75CF79F5" w14:textId="77777777" w:rsidR="008C0D8E" w:rsidRPr="007E0487" w:rsidRDefault="008C0D8E" w:rsidP="002B6128">
                    <w:pPr>
                      <w:ind w:right="-40"/>
                      <w:jc w:val="center"/>
                      <w:rPr>
                        <w:b/>
                        <w:sz w:val="20"/>
                      </w:rPr>
                    </w:pPr>
                  </w:p>
                  <w:p w14:paraId="3386B174" w14:textId="77777777" w:rsidR="008C0D8E" w:rsidRPr="00011340" w:rsidRDefault="008C0D8E" w:rsidP="002B6128">
                    <w:pPr>
                      <w:ind w:right="-40"/>
                      <w:jc w:val="center"/>
                      <w:rPr>
                        <w:b/>
                        <w:caps/>
                        <w:sz w:val="32"/>
                        <w:szCs w:val="32"/>
                      </w:rPr>
                    </w:pPr>
                    <w:r w:rsidRPr="007E0487">
                      <w:rPr>
                        <w:spacing w:val="120"/>
                        <w:sz w:val="44"/>
                        <w:szCs w:val="44"/>
                      </w:rPr>
                      <w:t>ПРИКАЗ</w:t>
                    </w:r>
                  </w:p>
                  <w:p w14:paraId="515275F2" w14:textId="77777777" w:rsidR="008C0D8E" w:rsidRPr="00011340" w:rsidRDefault="008C0D8E" w:rsidP="002B6128">
                    <w:pPr>
                      <w:ind w:right="-70"/>
                      <w:jc w:val="center"/>
                      <w:rPr>
                        <w:b/>
                        <w:caps/>
                        <w:sz w:val="32"/>
                        <w:szCs w:val="32"/>
                      </w:rPr>
                    </w:pPr>
                  </w:p>
                  <w:p w14:paraId="6383B7B4" w14:textId="77777777" w:rsidR="008C0D8E" w:rsidRDefault="008C0D8E" w:rsidP="002B6128">
                    <w:pPr>
                      <w:ind w:right="-70"/>
                      <w:jc w:val="center"/>
                      <w:rPr>
                        <w:szCs w:val="28"/>
                      </w:rPr>
                    </w:pPr>
                    <w:r>
                      <w:rPr>
                        <w:szCs w:val="28"/>
                      </w:rPr>
                      <w:t>__________________</w:t>
                    </w:r>
                    <w:r>
                      <w:rPr>
                        <w:szCs w:val="28"/>
                      </w:rPr>
                      <w:tab/>
                    </w:r>
                    <w:r>
                      <w:rPr>
                        <w:szCs w:val="28"/>
                      </w:rPr>
                      <w:tab/>
                      <w:t xml:space="preserve">  </w:t>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4F2B58B8" w14:textId="77777777" w:rsidR="008C0D8E" w:rsidRPr="002B6128" w:rsidRDefault="008C0D8E" w:rsidP="002B6128">
                    <w:pPr>
                      <w:ind w:right="-70"/>
                      <w:jc w:val="center"/>
                      <w:rPr>
                        <w:sz w:val="23"/>
                        <w:szCs w:val="23"/>
                      </w:rPr>
                    </w:pPr>
                    <w:r w:rsidRPr="002B6128">
                      <w:rPr>
                        <w:sz w:val="23"/>
                        <w:szCs w:val="23"/>
                      </w:rPr>
                      <w:t>г. Нижний Новгород</w:t>
                    </w:r>
                  </w:p>
                  <w:p w14:paraId="4CF76D00" w14:textId="77777777" w:rsidR="008C0D8E" w:rsidRPr="001772E6" w:rsidRDefault="008C0D8E" w:rsidP="002B6128">
                    <w:pPr>
                      <w:ind w:right="-70"/>
                      <w:jc w:val="center"/>
                      <w:rPr>
                        <w:sz w:val="14"/>
                        <w:szCs w:val="14"/>
                      </w:rPr>
                    </w:pPr>
                  </w:p>
                  <w:p w14:paraId="4B1D70E4" w14:textId="77777777" w:rsidR="008C0D8E" w:rsidRDefault="008C0D8E" w:rsidP="002B6128">
                    <w:pPr>
                      <w:ind w:right="-70"/>
                      <w:jc w:val="center"/>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3DE0"/>
    <w:multiLevelType w:val="hybridMultilevel"/>
    <w:tmpl w:val="E44AA42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1A1121AC"/>
    <w:multiLevelType w:val="hybridMultilevel"/>
    <w:tmpl w:val="A6EEA900"/>
    <w:lvl w:ilvl="0" w:tplc="3C7E2794">
      <w:start w:val="1"/>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
    <w:nsid w:val="2B440079"/>
    <w:multiLevelType w:val="hybridMultilevel"/>
    <w:tmpl w:val="67524110"/>
    <w:lvl w:ilvl="0" w:tplc="55D06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173CA5"/>
    <w:multiLevelType w:val="hybridMultilevel"/>
    <w:tmpl w:val="ACE8EC00"/>
    <w:lvl w:ilvl="0" w:tplc="041C1C9A">
      <w:start w:val="2"/>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4">
    <w:nsid w:val="43EC7749"/>
    <w:multiLevelType w:val="hybridMultilevel"/>
    <w:tmpl w:val="B9184800"/>
    <w:lvl w:ilvl="0" w:tplc="E68889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87F7CB9"/>
    <w:multiLevelType w:val="hybridMultilevel"/>
    <w:tmpl w:val="C656731A"/>
    <w:lvl w:ilvl="0" w:tplc="8DD83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955B99"/>
    <w:multiLevelType w:val="multilevel"/>
    <w:tmpl w:val="C29C71C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53EC3E56"/>
    <w:multiLevelType w:val="hybridMultilevel"/>
    <w:tmpl w:val="CF48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D735A5"/>
    <w:multiLevelType w:val="hybridMultilevel"/>
    <w:tmpl w:val="1346A3CE"/>
    <w:lvl w:ilvl="0" w:tplc="D80A99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42A5D69"/>
    <w:multiLevelType w:val="hybridMultilevel"/>
    <w:tmpl w:val="A8B6C126"/>
    <w:lvl w:ilvl="0" w:tplc="E68C3A36">
      <w:start w:val="1"/>
      <w:numFmt w:val="decimal"/>
      <w:lvlText w:val="%1)"/>
      <w:lvlJc w:val="left"/>
      <w:pPr>
        <w:ind w:left="206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5F4050"/>
    <w:multiLevelType w:val="hybridMultilevel"/>
    <w:tmpl w:val="56BE29E4"/>
    <w:lvl w:ilvl="0" w:tplc="5184B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4EF3682"/>
    <w:multiLevelType w:val="hybridMultilevel"/>
    <w:tmpl w:val="62F6E9CC"/>
    <w:lvl w:ilvl="0" w:tplc="395A7D9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669649D"/>
    <w:multiLevelType w:val="hybridMultilevel"/>
    <w:tmpl w:val="CEF2C4FA"/>
    <w:lvl w:ilvl="0" w:tplc="7368C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0"/>
  </w:num>
  <w:num w:numId="4">
    <w:abstractNumId w:val="3"/>
  </w:num>
  <w:num w:numId="5">
    <w:abstractNumId w:val="11"/>
  </w:num>
  <w:num w:numId="6">
    <w:abstractNumId w:val="6"/>
  </w:num>
  <w:num w:numId="7">
    <w:abstractNumId w:val="10"/>
  </w:num>
  <w:num w:numId="8">
    <w:abstractNumId w:val="5"/>
  </w:num>
  <w:num w:numId="9">
    <w:abstractNumId w:val="8"/>
  </w:num>
  <w:num w:numId="10">
    <w:abstractNumId w:val="9"/>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t1aYxhYwS2rkVohvOONR0qDe0=" w:salt="UBp78Xxw1PDMi4bhO56GC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D1"/>
    <w:rsid w:val="00011340"/>
    <w:rsid w:val="0001571D"/>
    <w:rsid w:val="00027283"/>
    <w:rsid w:val="00032838"/>
    <w:rsid w:val="000332AC"/>
    <w:rsid w:val="00040D26"/>
    <w:rsid w:val="000456BC"/>
    <w:rsid w:val="00051EA3"/>
    <w:rsid w:val="00056E1C"/>
    <w:rsid w:val="0007340B"/>
    <w:rsid w:val="00073507"/>
    <w:rsid w:val="0008785F"/>
    <w:rsid w:val="00095559"/>
    <w:rsid w:val="00096D87"/>
    <w:rsid w:val="000A1CE8"/>
    <w:rsid w:val="000A20B9"/>
    <w:rsid w:val="000B5D03"/>
    <w:rsid w:val="000D066A"/>
    <w:rsid w:val="000D5C79"/>
    <w:rsid w:val="000F3C08"/>
    <w:rsid w:val="000F5EE1"/>
    <w:rsid w:val="0010141B"/>
    <w:rsid w:val="0010360C"/>
    <w:rsid w:val="00106C8C"/>
    <w:rsid w:val="00115C66"/>
    <w:rsid w:val="0014362C"/>
    <w:rsid w:val="001451F4"/>
    <w:rsid w:val="00146622"/>
    <w:rsid w:val="00165FC9"/>
    <w:rsid w:val="001772E6"/>
    <w:rsid w:val="001774CA"/>
    <w:rsid w:val="001B44A5"/>
    <w:rsid w:val="001C4CEA"/>
    <w:rsid w:val="001D4135"/>
    <w:rsid w:val="001D71F6"/>
    <w:rsid w:val="001E73CC"/>
    <w:rsid w:val="001F49D5"/>
    <w:rsid w:val="002175D4"/>
    <w:rsid w:val="0022015C"/>
    <w:rsid w:val="00222853"/>
    <w:rsid w:val="00223B77"/>
    <w:rsid w:val="00232981"/>
    <w:rsid w:val="00241E0E"/>
    <w:rsid w:val="0024442F"/>
    <w:rsid w:val="00244473"/>
    <w:rsid w:val="002565D6"/>
    <w:rsid w:val="00260E76"/>
    <w:rsid w:val="002676A1"/>
    <w:rsid w:val="00276416"/>
    <w:rsid w:val="0028400D"/>
    <w:rsid w:val="00290617"/>
    <w:rsid w:val="00291290"/>
    <w:rsid w:val="00293AB1"/>
    <w:rsid w:val="00294A32"/>
    <w:rsid w:val="00297599"/>
    <w:rsid w:val="002A0F01"/>
    <w:rsid w:val="002A601F"/>
    <w:rsid w:val="002B4B3A"/>
    <w:rsid w:val="002B6128"/>
    <w:rsid w:val="002B6AC9"/>
    <w:rsid w:val="002D0C2B"/>
    <w:rsid w:val="002D106B"/>
    <w:rsid w:val="002D7ABA"/>
    <w:rsid w:val="002E28C6"/>
    <w:rsid w:val="00304F34"/>
    <w:rsid w:val="00311FA1"/>
    <w:rsid w:val="00322F2D"/>
    <w:rsid w:val="003264B5"/>
    <w:rsid w:val="00330BA2"/>
    <w:rsid w:val="00337905"/>
    <w:rsid w:val="003379BD"/>
    <w:rsid w:val="00337EF9"/>
    <w:rsid w:val="003422BE"/>
    <w:rsid w:val="00345326"/>
    <w:rsid w:val="003503C1"/>
    <w:rsid w:val="003514A9"/>
    <w:rsid w:val="00354D1F"/>
    <w:rsid w:val="00357415"/>
    <w:rsid w:val="00361AE1"/>
    <w:rsid w:val="003632AA"/>
    <w:rsid w:val="00372FFA"/>
    <w:rsid w:val="00375072"/>
    <w:rsid w:val="00376D3E"/>
    <w:rsid w:val="00377AFF"/>
    <w:rsid w:val="00392B9D"/>
    <w:rsid w:val="003941C6"/>
    <w:rsid w:val="00396D3C"/>
    <w:rsid w:val="003A5476"/>
    <w:rsid w:val="003A5C64"/>
    <w:rsid w:val="003A66F7"/>
    <w:rsid w:val="003B26D4"/>
    <w:rsid w:val="003B48BB"/>
    <w:rsid w:val="003B6204"/>
    <w:rsid w:val="003B7FBA"/>
    <w:rsid w:val="003E2AC5"/>
    <w:rsid w:val="003F6BAF"/>
    <w:rsid w:val="003F7ACA"/>
    <w:rsid w:val="00401901"/>
    <w:rsid w:val="00404DFA"/>
    <w:rsid w:val="00407A1E"/>
    <w:rsid w:val="004106A7"/>
    <w:rsid w:val="004107B8"/>
    <w:rsid w:val="004206A1"/>
    <w:rsid w:val="00432BA0"/>
    <w:rsid w:val="0043564A"/>
    <w:rsid w:val="004372B4"/>
    <w:rsid w:val="0044689C"/>
    <w:rsid w:val="00452D9C"/>
    <w:rsid w:val="00457D8B"/>
    <w:rsid w:val="00457E22"/>
    <w:rsid w:val="004674E3"/>
    <w:rsid w:val="0048443F"/>
    <w:rsid w:val="0048757D"/>
    <w:rsid w:val="004947C0"/>
    <w:rsid w:val="00494BDB"/>
    <w:rsid w:val="004A25D2"/>
    <w:rsid w:val="004C1548"/>
    <w:rsid w:val="004C2E04"/>
    <w:rsid w:val="004C33BA"/>
    <w:rsid w:val="004C34C3"/>
    <w:rsid w:val="004D214C"/>
    <w:rsid w:val="004D5A53"/>
    <w:rsid w:val="004E0B14"/>
    <w:rsid w:val="004E334E"/>
    <w:rsid w:val="005012AB"/>
    <w:rsid w:val="00504DB3"/>
    <w:rsid w:val="00513172"/>
    <w:rsid w:val="005220E5"/>
    <w:rsid w:val="00533982"/>
    <w:rsid w:val="00534585"/>
    <w:rsid w:val="00550648"/>
    <w:rsid w:val="00557241"/>
    <w:rsid w:val="00560BDB"/>
    <w:rsid w:val="00562674"/>
    <w:rsid w:val="00581E32"/>
    <w:rsid w:val="005876E6"/>
    <w:rsid w:val="00590048"/>
    <w:rsid w:val="00592B0D"/>
    <w:rsid w:val="005A090E"/>
    <w:rsid w:val="005A25BB"/>
    <w:rsid w:val="005A5237"/>
    <w:rsid w:val="005B0693"/>
    <w:rsid w:val="005B1071"/>
    <w:rsid w:val="005B112B"/>
    <w:rsid w:val="005B3CB7"/>
    <w:rsid w:val="005B59CC"/>
    <w:rsid w:val="005B6804"/>
    <w:rsid w:val="005B7920"/>
    <w:rsid w:val="005C3FC6"/>
    <w:rsid w:val="005C65B1"/>
    <w:rsid w:val="005C758C"/>
    <w:rsid w:val="005E6508"/>
    <w:rsid w:val="005F0AD8"/>
    <w:rsid w:val="0060005E"/>
    <w:rsid w:val="00600195"/>
    <w:rsid w:val="00604555"/>
    <w:rsid w:val="006061D5"/>
    <w:rsid w:val="00617F6C"/>
    <w:rsid w:val="00625C82"/>
    <w:rsid w:val="0063056A"/>
    <w:rsid w:val="006305EA"/>
    <w:rsid w:val="00636ACC"/>
    <w:rsid w:val="00640491"/>
    <w:rsid w:val="00640637"/>
    <w:rsid w:val="006452F5"/>
    <w:rsid w:val="00647271"/>
    <w:rsid w:val="00651639"/>
    <w:rsid w:val="00667065"/>
    <w:rsid w:val="0067053D"/>
    <w:rsid w:val="0067255B"/>
    <w:rsid w:val="00674978"/>
    <w:rsid w:val="00681F9F"/>
    <w:rsid w:val="00682EEE"/>
    <w:rsid w:val="00693234"/>
    <w:rsid w:val="006B201C"/>
    <w:rsid w:val="006E2C9A"/>
    <w:rsid w:val="006E4067"/>
    <w:rsid w:val="006F13F8"/>
    <w:rsid w:val="006F1493"/>
    <w:rsid w:val="00701C80"/>
    <w:rsid w:val="00702CDC"/>
    <w:rsid w:val="00704D48"/>
    <w:rsid w:val="00711A38"/>
    <w:rsid w:val="007166CA"/>
    <w:rsid w:val="00716EFD"/>
    <w:rsid w:val="007212E3"/>
    <w:rsid w:val="00721514"/>
    <w:rsid w:val="00723E71"/>
    <w:rsid w:val="007253E6"/>
    <w:rsid w:val="007331F1"/>
    <w:rsid w:val="00743B59"/>
    <w:rsid w:val="00750E93"/>
    <w:rsid w:val="0075437F"/>
    <w:rsid w:val="00760C29"/>
    <w:rsid w:val="00761A72"/>
    <w:rsid w:val="007628D8"/>
    <w:rsid w:val="00782426"/>
    <w:rsid w:val="007854A0"/>
    <w:rsid w:val="007925EF"/>
    <w:rsid w:val="00797E51"/>
    <w:rsid w:val="007A34D9"/>
    <w:rsid w:val="007A3DAF"/>
    <w:rsid w:val="007A5127"/>
    <w:rsid w:val="007B0AE3"/>
    <w:rsid w:val="007B19EA"/>
    <w:rsid w:val="007B1CDA"/>
    <w:rsid w:val="007C0656"/>
    <w:rsid w:val="007C1CF3"/>
    <w:rsid w:val="007C78A7"/>
    <w:rsid w:val="007D1A42"/>
    <w:rsid w:val="007E0487"/>
    <w:rsid w:val="007E71CE"/>
    <w:rsid w:val="007F4165"/>
    <w:rsid w:val="007F62BA"/>
    <w:rsid w:val="007F6F65"/>
    <w:rsid w:val="00806181"/>
    <w:rsid w:val="008142D8"/>
    <w:rsid w:val="00825222"/>
    <w:rsid w:val="00826176"/>
    <w:rsid w:val="00836359"/>
    <w:rsid w:val="0085764D"/>
    <w:rsid w:val="0086260E"/>
    <w:rsid w:val="00862691"/>
    <w:rsid w:val="00866801"/>
    <w:rsid w:val="00867D97"/>
    <w:rsid w:val="008748FC"/>
    <w:rsid w:val="00875DBA"/>
    <w:rsid w:val="00877B5C"/>
    <w:rsid w:val="008853A0"/>
    <w:rsid w:val="00894668"/>
    <w:rsid w:val="00894B87"/>
    <w:rsid w:val="008A5938"/>
    <w:rsid w:val="008A5F9A"/>
    <w:rsid w:val="008A6DC3"/>
    <w:rsid w:val="008C0D8E"/>
    <w:rsid w:val="008C12F8"/>
    <w:rsid w:val="008C4BAF"/>
    <w:rsid w:val="008C6537"/>
    <w:rsid w:val="008C7B06"/>
    <w:rsid w:val="008D0D59"/>
    <w:rsid w:val="008D1100"/>
    <w:rsid w:val="008D13B2"/>
    <w:rsid w:val="008D30B4"/>
    <w:rsid w:val="008D5E3D"/>
    <w:rsid w:val="008E2A02"/>
    <w:rsid w:val="008F28BA"/>
    <w:rsid w:val="00900FD8"/>
    <w:rsid w:val="00904D4F"/>
    <w:rsid w:val="00906285"/>
    <w:rsid w:val="00923AEC"/>
    <w:rsid w:val="00927565"/>
    <w:rsid w:val="00944CF3"/>
    <w:rsid w:val="009458C7"/>
    <w:rsid w:val="00957A15"/>
    <w:rsid w:val="00967791"/>
    <w:rsid w:val="009709EE"/>
    <w:rsid w:val="00971CE2"/>
    <w:rsid w:val="00971DC9"/>
    <w:rsid w:val="00973E0E"/>
    <w:rsid w:val="009745C2"/>
    <w:rsid w:val="00976D42"/>
    <w:rsid w:val="00987054"/>
    <w:rsid w:val="0099021B"/>
    <w:rsid w:val="00990C10"/>
    <w:rsid w:val="009938A7"/>
    <w:rsid w:val="00995DDA"/>
    <w:rsid w:val="00997458"/>
    <w:rsid w:val="009A1D2F"/>
    <w:rsid w:val="009A2E91"/>
    <w:rsid w:val="009A4379"/>
    <w:rsid w:val="009A52AC"/>
    <w:rsid w:val="009C464B"/>
    <w:rsid w:val="009D0B51"/>
    <w:rsid w:val="009E0E57"/>
    <w:rsid w:val="009E5522"/>
    <w:rsid w:val="009E5C03"/>
    <w:rsid w:val="009E601B"/>
    <w:rsid w:val="009E711F"/>
    <w:rsid w:val="009E7350"/>
    <w:rsid w:val="009F6799"/>
    <w:rsid w:val="00A02344"/>
    <w:rsid w:val="00A12790"/>
    <w:rsid w:val="00A1395E"/>
    <w:rsid w:val="00A14076"/>
    <w:rsid w:val="00A20185"/>
    <w:rsid w:val="00A22A7E"/>
    <w:rsid w:val="00A33D7C"/>
    <w:rsid w:val="00A50E6A"/>
    <w:rsid w:val="00A62F73"/>
    <w:rsid w:val="00A63DFE"/>
    <w:rsid w:val="00A72161"/>
    <w:rsid w:val="00A85BFC"/>
    <w:rsid w:val="00A9215B"/>
    <w:rsid w:val="00A93E34"/>
    <w:rsid w:val="00A962AB"/>
    <w:rsid w:val="00A97AAA"/>
    <w:rsid w:val="00AA29DD"/>
    <w:rsid w:val="00AA399F"/>
    <w:rsid w:val="00AB172A"/>
    <w:rsid w:val="00AB38E0"/>
    <w:rsid w:val="00AB46B6"/>
    <w:rsid w:val="00AB5FBA"/>
    <w:rsid w:val="00AB747E"/>
    <w:rsid w:val="00AB7914"/>
    <w:rsid w:val="00AC21DF"/>
    <w:rsid w:val="00AC5AA7"/>
    <w:rsid w:val="00AD3078"/>
    <w:rsid w:val="00AD5ECB"/>
    <w:rsid w:val="00AD6251"/>
    <w:rsid w:val="00AD7CA2"/>
    <w:rsid w:val="00AE0158"/>
    <w:rsid w:val="00AE0440"/>
    <w:rsid w:val="00AE21A1"/>
    <w:rsid w:val="00B06DD0"/>
    <w:rsid w:val="00B14324"/>
    <w:rsid w:val="00B14661"/>
    <w:rsid w:val="00B17D3E"/>
    <w:rsid w:val="00B260E5"/>
    <w:rsid w:val="00B336BE"/>
    <w:rsid w:val="00B33EFB"/>
    <w:rsid w:val="00B55A60"/>
    <w:rsid w:val="00B60AF4"/>
    <w:rsid w:val="00B64379"/>
    <w:rsid w:val="00B75593"/>
    <w:rsid w:val="00B75DFC"/>
    <w:rsid w:val="00B96E9F"/>
    <w:rsid w:val="00BA2ACF"/>
    <w:rsid w:val="00BA3B7E"/>
    <w:rsid w:val="00BB30D7"/>
    <w:rsid w:val="00BC183A"/>
    <w:rsid w:val="00BC3EF8"/>
    <w:rsid w:val="00BC61C1"/>
    <w:rsid w:val="00BD42E8"/>
    <w:rsid w:val="00BD4887"/>
    <w:rsid w:val="00BE0D69"/>
    <w:rsid w:val="00BE36E9"/>
    <w:rsid w:val="00BF2F16"/>
    <w:rsid w:val="00BF610E"/>
    <w:rsid w:val="00BF7915"/>
    <w:rsid w:val="00C00F42"/>
    <w:rsid w:val="00C054A3"/>
    <w:rsid w:val="00C07083"/>
    <w:rsid w:val="00C12438"/>
    <w:rsid w:val="00C12BD1"/>
    <w:rsid w:val="00C12C88"/>
    <w:rsid w:val="00C2073B"/>
    <w:rsid w:val="00C27474"/>
    <w:rsid w:val="00C32210"/>
    <w:rsid w:val="00C3416B"/>
    <w:rsid w:val="00C36481"/>
    <w:rsid w:val="00C40618"/>
    <w:rsid w:val="00C41B77"/>
    <w:rsid w:val="00C425B7"/>
    <w:rsid w:val="00C554A5"/>
    <w:rsid w:val="00C578AA"/>
    <w:rsid w:val="00C636EF"/>
    <w:rsid w:val="00C666A6"/>
    <w:rsid w:val="00C87302"/>
    <w:rsid w:val="00C9005A"/>
    <w:rsid w:val="00C97750"/>
    <w:rsid w:val="00CC47F1"/>
    <w:rsid w:val="00CD0958"/>
    <w:rsid w:val="00CD3CB3"/>
    <w:rsid w:val="00CD55B7"/>
    <w:rsid w:val="00CD6BEC"/>
    <w:rsid w:val="00CE02DC"/>
    <w:rsid w:val="00CF1EFC"/>
    <w:rsid w:val="00D01C98"/>
    <w:rsid w:val="00D04119"/>
    <w:rsid w:val="00D16BF7"/>
    <w:rsid w:val="00D17E07"/>
    <w:rsid w:val="00D2584B"/>
    <w:rsid w:val="00D26C5B"/>
    <w:rsid w:val="00D3028B"/>
    <w:rsid w:val="00D310D1"/>
    <w:rsid w:val="00D322E6"/>
    <w:rsid w:val="00D4306E"/>
    <w:rsid w:val="00D663D9"/>
    <w:rsid w:val="00D72D18"/>
    <w:rsid w:val="00D762D6"/>
    <w:rsid w:val="00D77DB6"/>
    <w:rsid w:val="00D86F8F"/>
    <w:rsid w:val="00D876AE"/>
    <w:rsid w:val="00D93DB2"/>
    <w:rsid w:val="00D95155"/>
    <w:rsid w:val="00D96B36"/>
    <w:rsid w:val="00DA118A"/>
    <w:rsid w:val="00DA27A1"/>
    <w:rsid w:val="00DA6DAE"/>
    <w:rsid w:val="00DB6936"/>
    <w:rsid w:val="00DC2FB4"/>
    <w:rsid w:val="00DC7046"/>
    <w:rsid w:val="00DC721F"/>
    <w:rsid w:val="00DD0FD6"/>
    <w:rsid w:val="00DD15AA"/>
    <w:rsid w:val="00DD2744"/>
    <w:rsid w:val="00DD59AF"/>
    <w:rsid w:val="00DD69D9"/>
    <w:rsid w:val="00DE5D24"/>
    <w:rsid w:val="00DF63AC"/>
    <w:rsid w:val="00DF6851"/>
    <w:rsid w:val="00E04CF3"/>
    <w:rsid w:val="00E05968"/>
    <w:rsid w:val="00E06CE4"/>
    <w:rsid w:val="00E11210"/>
    <w:rsid w:val="00E14C5A"/>
    <w:rsid w:val="00E21711"/>
    <w:rsid w:val="00E24AE5"/>
    <w:rsid w:val="00E2630C"/>
    <w:rsid w:val="00E32342"/>
    <w:rsid w:val="00E41074"/>
    <w:rsid w:val="00E42FA4"/>
    <w:rsid w:val="00E4635B"/>
    <w:rsid w:val="00E50BE1"/>
    <w:rsid w:val="00E52B15"/>
    <w:rsid w:val="00E649D6"/>
    <w:rsid w:val="00E674D1"/>
    <w:rsid w:val="00E71882"/>
    <w:rsid w:val="00E73803"/>
    <w:rsid w:val="00E7534B"/>
    <w:rsid w:val="00E76580"/>
    <w:rsid w:val="00E775A9"/>
    <w:rsid w:val="00E85825"/>
    <w:rsid w:val="00E945B6"/>
    <w:rsid w:val="00E96EA2"/>
    <w:rsid w:val="00EA7900"/>
    <w:rsid w:val="00EA7AEB"/>
    <w:rsid w:val="00EC4887"/>
    <w:rsid w:val="00ED1416"/>
    <w:rsid w:val="00ED267C"/>
    <w:rsid w:val="00ED75D3"/>
    <w:rsid w:val="00EE02F7"/>
    <w:rsid w:val="00EF4C68"/>
    <w:rsid w:val="00F032A6"/>
    <w:rsid w:val="00F03ED6"/>
    <w:rsid w:val="00F12E73"/>
    <w:rsid w:val="00F15502"/>
    <w:rsid w:val="00F159F7"/>
    <w:rsid w:val="00F23A95"/>
    <w:rsid w:val="00F31112"/>
    <w:rsid w:val="00F311EA"/>
    <w:rsid w:val="00F31813"/>
    <w:rsid w:val="00F35A1B"/>
    <w:rsid w:val="00F41DB2"/>
    <w:rsid w:val="00F5029F"/>
    <w:rsid w:val="00F56733"/>
    <w:rsid w:val="00F6166D"/>
    <w:rsid w:val="00F633AF"/>
    <w:rsid w:val="00F74556"/>
    <w:rsid w:val="00F77DD1"/>
    <w:rsid w:val="00F80E5E"/>
    <w:rsid w:val="00F845A6"/>
    <w:rsid w:val="00FA1026"/>
    <w:rsid w:val="00FA7856"/>
    <w:rsid w:val="00FB2C3D"/>
    <w:rsid w:val="00FC11AC"/>
    <w:rsid w:val="00FC589F"/>
    <w:rsid w:val="00FC5D2F"/>
    <w:rsid w:val="00FE422F"/>
    <w:rsid w:val="00FE6846"/>
    <w:rsid w:val="00FE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9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37"/>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6537"/>
    <w:pPr>
      <w:tabs>
        <w:tab w:val="center" w:pos="4153"/>
        <w:tab w:val="right" w:pos="8306"/>
      </w:tabs>
    </w:pPr>
  </w:style>
  <w:style w:type="paragraph" w:styleId="a4">
    <w:name w:val="footer"/>
    <w:basedOn w:val="a"/>
    <w:rsid w:val="008C6537"/>
    <w:pPr>
      <w:tabs>
        <w:tab w:val="center" w:pos="4153"/>
        <w:tab w:val="right" w:pos="8306"/>
      </w:tabs>
    </w:pPr>
  </w:style>
  <w:style w:type="character" w:styleId="a5">
    <w:name w:val="Hyperlink"/>
    <w:basedOn w:val="a0"/>
    <w:rsid w:val="008C6537"/>
    <w:rPr>
      <w:dstrike w:val="0"/>
      <w:color w:val="auto"/>
      <w:u w:val="none"/>
      <w:vertAlign w:val="baseline"/>
    </w:rPr>
  </w:style>
  <w:style w:type="table" w:styleId="a6">
    <w:name w:val="Table Grid"/>
    <w:basedOn w:val="a1"/>
    <w:uiPriority w:val="59"/>
    <w:rsid w:val="00DD5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AE21A1"/>
  </w:style>
  <w:style w:type="paragraph" w:styleId="a8">
    <w:name w:val="Balloon Text"/>
    <w:basedOn w:val="a"/>
    <w:semiHidden/>
    <w:rsid w:val="004C34C3"/>
    <w:rPr>
      <w:rFonts w:ascii="Tahoma" w:hAnsi="Tahoma" w:cs="Tahoma"/>
      <w:sz w:val="16"/>
      <w:szCs w:val="16"/>
    </w:rPr>
  </w:style>
  <w:style w:type="paragraph" w:customStyle="1" w:styleId="a9">
    <w:name w:val="Нормальный"/>
    <w:rsid w:val="00241E0E"/>
    <w:pPr>
      <w:widowControl w:val="0"/>
      <w:autoSpaceDE w:val="0"/>
      <w:autoSpaceDN w:val="0"/>
      <w:adjustRightInd w:val="0"/>
    </w:pPr>
    <w:rPr>
      <w:color w:val="000000"/>
      <w:sz w:val="24"/>
      <w:szCs w:val="24"/>
    </w:rPr>
  </w:style>
  <w:style w:type="paragraph" w:styleId="aa">
    <w:name w:val="List Paragraph"/>
    <w:basedOn w:val="a"/>
    <w:uiPriority w:val="34"/>
    <w:qFormat/>
    <w:rsid w:val="00D86F8F"/>
    <w:pPr>
      <w:ind w:left="720"/>
      <w:contextualSpacing/>
    </w:pPr>
  </w:style>
  <w:style w:type="paragraph" w:customStyle="1" w:styleId="ConsPlusNormal">
    <w:name w:val="ConsPlusNormal"/>
    <w:rsid w:val="00E41074"/>
    <w:pPr>
      <w:widowControl w:val="0"/>
      <w:autoSpaceDE w:val="0"/>
      <w:autoSpaceDN w:val="0"/>
    </w:pPr>
    <w:rPr>
      <w:rFonts w:ascii="Calibri" w:hAnsi="Calibri" w:cs="Calibri"/>
      <w:sz w:val="22"/>
    </w:rPr>
  </w:style>
  <w:style w:type="paragraph" w:styleId="ab">
    <w:name w:val="No Spacing"/>
    <w:uiPriority w:val="1"/>
    <w:qFormat/>
    <w:rsid w:val="004C2E04"/>
    <w:rPr>
      <w:sz w:val="24"/>
      <w:szCs w:val="24"/>
    </w:rPr>
  </w:style>
  <w:style w:type="character" w:customStyle="1" w:styleId="fontstyle01">
    <w:name w:val="fontstyle01"/>
    <w:basedOn w:val="a0"/>
    <w:rsid w:val="004107B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37"/>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6537"/>
    <w:pPr>
      <w:tabs>
        <w:tab w:val="center" w:pos="4153"/>
        <w:tab w:val="right" w:pos="8306"/>
      </w:tabs>
    </w:pPr>
  </w:style>
  <w:style w:type="paragraph" w:styleId="a4">
    <w:name w:val="footer"/>
    <w:basedOn w:val="a"/>
    <w:rsid w:val="008C6537"/>
    <w:pPr>
      <w:tabs>
        <w:tab w:val="center" w:pos="4153"/>
        <w:tab w:val="right" w:pos="8306"/>
      </w:tabs>
    </w:pPr>
  </w:style>
  <w:style w:type="character" w:styleId="a5">
    <w:name w:val="Hyperlink"/>
    <w:basedOn w:val="a0"/>
    <w:rsid w:val="008C6537"/>
    <w:rPr>
      <w:dstrike w:val="0"/>
      <w:color w:val="auto"/>
      <w:u w:val="none"/>
      <w:vertAlign w:val="baseline"/>
    </w:rPr>
  </w:style>
  <w:style w:type="table" w:styleId="a6">
    <w:name w:val="Table Grid"/>
    <w:basedOn w:val="a1"/>
    <w:uiPriority w:val="59"/>
    <w:rsid w:val="00DD5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AE21A1"/>
  </w:style>
  <w:style w:type="paragraph" w:styleId="a8">
    <w:name w:val="Balloon Text"/>
    <w:basedOn w:val="a"/>
    <w:semiHidden/>
    <w:rsid w:val="004C34C3"/>
    <w:rPr>
      <w:rFonts w:ascii="Tahoma" w:hAnsi="Tahoma" w:cs="Tahoma"/>
      <w:sz w:val="16"/>
      <w:szCs w:val="16"/>
    </w:rPr>
  </w:style>
  <w:style w:type="paragraph" w:customStyle="1" w:styleId="a9">
    <w:name w:val="Нормальный"/>
    <w:rsid w:val="00241E0E"/>
    <w:pPr>
      <w:widowControl w:val="0"/>
      <w:autoSpaceDE w:val="0"/>
      <w:autoSpaceDN w:val="0"/>
      <w:adjustRightInd w:val="0"/>
    </w:pPr>
    <w:rPr>
      <w:color w:val="000000"/>
      <w:sz w:val="24"/>
      <w:szCs w:val="24"/>
    </w:rPr>
  </w:style>
  <w:style w:type="paragraph" w:styleId="aa">
    <w:name w:val="List Paragraph"/>
    <w:basedOn w:val="a"/>
    <w:uiPriority w:val="34"/>
    <w:qFormat/>
    <w:rsid w:val="00D86F8F"/>
    <w:pPr>
      <w:ind w:left="720"/>
      <w:contextualSpacing/>
    </w:pPr>
  </w:style>
  <w:style w:type="paragraph" w:customStyle="1" w:styleId="ConsPlusNormal">
    <w:name w:val="ConsPlusNormal"/>
    <w:rsid w:val="00E41074"/>
    <w:pPr>
      <w:widowControl w:val="0"/>
      <w:autoSpaceDE w:val="0"/>
      <w:autoSpaceDN w:val="0"/>
    </w:pPr>
    <w:rPr>
      <w:rFonts w:ascii="Calibri" w:hAnsi="Calibri" w:cs="Calibri"/>
      <w:sz w:val="22"/>
    </w:rPr>
  </w:style>
  <w:style w:type="paragraph" w:styleId="ab">
    <w:name w:val="No Spacing"/>
    <w:uiPriority w:val="1"/>
    <w:qFormat/>
    <w:rsid w:val="004C2E04"/>
    <w:rPr>
      <w:sz w:val="24"/>
      <w:szCs w:val="24"/>
    </w:rPr>
  </w:style>
  <w:style w:type="character" w:customStyle="1" w:styleId="fontstyle01">
    <w:name w:val="fontstyle01"/>
    <w:basedOn w:val="a0"/>
    <w:rsid w:val="004107B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81531">
      <w:bodyDiv w:val="1"/>
      <w:marLeft w:val="0"/>
      <w:marRight w:val="0"/>
      <w:marTop w:val="0"/>
      <w:marBottom w:val="0"/>
      <w:divBdr>
        <w:top w:val="none" w:sz="0" w:space="0" w:color="auto"/>
        <w:left w:val="none" w:sz="0" w:space="0" w:color="auto"/>
        <w:bottom w:val="none" w:sz="0" w:space="0" w:color="auto"/>
        <w:right w:val="none" w:sz="0" w:space="0" w:color="auto"/>
      </w:divBdr>
    </w:div>
    <w:div w:id="1571382774">
      <w:bodyDiv w:val="1"/>
      <w:marLeft w:val="0"/>
      <w:marRight w:val="0"/>
      <w:marTop w:val="0"/>
      <w:marBottom w:val="0"/>
      <w:divBdr>
        <w:top w:val="none" w:sz="0" w:space="0" w:color="auto"/>
        <w:left w:val="none" w:sz="0" w:space="0" w:color="auto"/>
        <w:bottom w:val="none" w:sz="0" w:space="0" w:color="auto"/>
        <w:right w:val="none" w:sz="0" w:space="0" w:color="auto"/>
      </w:divBdr>
      <w:divsChild>
        <w:div w:id="103117805">
          <w:marLeft w:val="0"/>
          <w:marRight w:val="0"/>
          <w:marTop w:val="0"/>
          <w:marBottom w:val="0"/>
          <w:divBdr>
            <w:top w:val="none" w:sz="0" w:space="0" w:color="auto"/>
            <w:left w:val="none" w:sz="0" w:space="0" w:color="auto"/>
            <w:bottom w:val="none" w:sz="0" w:space="0" w:color="auto"/>
            <w:right w:val="none" w:sz="0" w:space="0" w:color="auto"/>
          </w:divBdr>
        </w:div>
        <w:div w:id="1904832198">
          <w:marLeft w:val="0"/>
          <w:marRight w:val="0"/>
          <w:marTop w:val="0"/>
          <w:marBottom w:val="0"/>
          <w:divBdr>
            <w:top w:val="none" w:sz="0" w:space="0" w:color="auto"/>
            <w:left w:val="none" w:sz="0" w:space="0" w:color="auto"/>
            <w:bottom w:val="none" w:sz="0" w:space="0" w:color="auto"/>
            <w:right w:val="none" w:sz="0" w:space="0" w:color="auto"/>
          </w:divBdr>
        </w:div>
        <w:div w:id="1186794739">
          <w:marLeft w:val="0"/>
          <w:marRight w:val="0"/>
          <w:marTop w:val="0"/>
          <w:marBottom w:val="0"/>
          <w:divBdr>
            <w:top w:val="none" w:sz="0" w:space="0" w:color="auto"/>
            <w:left w:val="none" w:sz="0" w:space="0" w:color="auto"/>
            <w:bottom w:val="none" w:sz="0" w:space="0" w:color="auto"/>
            <w:right w:val="none" w:sz="0" w:space="0" w:color="auto"/>
          </w:divBdr>
        </w:div>
        <w:div w:id="1382903527">
          <w:marLeft w:val="0"/>
          <w:marRight w:val="0"/>
          <w:marTop w:val="0"/>
          <w:marBottom w:val="0"/>
          <w:divBdr>
            <w:top w:val="none" w:sz="0" w:space="0" w:color="auto"/>
            <w:left w:val="none" w:sz="0" w:space="0" w:color="auto"/>
            <w:bottom w:val="none" w:sz="0" w:space="0" w:color="auto"/>
            <w:right w:val="none" w:sz="0" w:space="0" w:color="auto"/>
          </w:divBdr>
        </w:div>
        <w:div w:id="1308559155">
          <w:marLeft w:val="0"/>
          <w:marRight w:val="0"/>
          <w:marTop w:val="0"/>
          <w:marBottom w:val="0"/>
          <w:divBdr>
            <w:top w:val="none" w:sz="0" w:space="0" w:color="auto"/>
            <w:left w:val="none" w:sz="0" w:space="0" w:color="auto"/>
            <w:bottom w:val="none" w:sz="0" w:space="0" w:color="auto"/>
            <w:right w:val="none" w:sz="0" w:space="0" w:color="auto"/>
          </w:divBdr>
        </w:div>
        <w:div w:id="1209104574">
          <w:marLeft w:val="0"/>
          <w:marRight w:val="0"/>
          <w:marTop w:val="0"/>
          <w:marBottom w:val="0"/>
          <w:divBdr>
            <w:top w:val="none" w:sz="0" w:space="0" w:color="auto"/>
            <w:left w:val="none" w:sz="0" w:space="0" w:color="auto"/>
            <w:bottom w:val="none" w:sz="0" w:space="0" w:color="auto"/>
            <w:right w:val="none" w:sz="0" w:space="0" w:color="auto"/>
          </w:divBdr>
        </w:div>
        <w:div w:id="1341086992">
          <w:marLeft w:val="0"/>
          <w:marRight w:val="0"/>
          <w:marTop w:val="0"/>
          <w:marBottom w:val="0"/>
          <w:divBdr>
            <w:top w:val="none" w:sz="0" w:space="0" w:color="auto"/>
            <w:left w:val="none" w:sz="0" w:space="0" w:color="auto"/>
            <w:bottom w:val="none" w:sz="0" w:space="0" w:color="auto"/>
            <w:right w:val="none" w:sz="0" w:space="0" w:color="auto"/>
          </w:divBdr>
        </w:div>
        <w:div w:id="1434133522">
          <w:marLeft w:val="0"/>
          <w:marRight w:val="0"/>
          <w:marTop w:val="0"/>
          <w:marBottom w:val="0"/>
          <w:divBdr>
            <w:top w:val="none" w:sz="0" w:space="0" w:color="auto"/>
            <w:left w:val="none" w:sz="0" w:space="0" w:color="auto"/>
            <w:bottom w:val="none" w:sz="0" w:space="0" w:color="auto"/>
            <w:right w:val="none" w:sz="0" w:space="0" w:color="auto"/>
          </w:divBdr>
        </w:div>
        <w:div w:id="1507398565">
          <w:marLeft w:val="0"/>
          <w:marRight w:val="0"/>
          <w:marTop w:val="0"/>
          <w:marBottom w:val="0"/>
          <w:divBdr>
            <w:top w:val="none" w:sz="0" w:space="0" w:color="auto"/>
            <w:left w:val="none" w:sz="0" w:space="0" w:color="auto"/>
            <w:bottom w:val="none" w:sz="0" w:space="0" w:color="auto"/>
            <w:right w:val="none" w:sz="0" w:space="0" w:color="auto"/>
          </w:divBdr>
        </w:div>
        <w:div w:id="862741970">
          <w:marLeft w:val="0"/>
          <w:marRight w:val="0"/>
          <w:marTop w:val="0"/>
          <w:marBottom w:val="0"/>
          <w:divBdr>
            <w:top w:val="none" w:sz="0" w:space="0" w:color="auto"/>
            <w:left w:val="none" w:sz="0" w:space="0" w:color="auto"/>
            <w:bottom w:val="none" w:sz="0" w:space="0" w:color="auto"/>
            <w:right w:val="none" w:sz="0" w:space="0" w:color="auto"/>
          </w:divBdr>
        </w:div>
        <w:div w:id="1080711588">
          <w:marLeft w:val="0"/>
          <w:marRight w:val="0"/>
          <w:marTop w:val="0"/>
          <w:marBottom w:val="0"/>
          <w:divBdr>
            <w:top w:val="none" w:sz="0" w:space="0" w:color="auto"/>
            <w:left w:val="none" w:sz="0" w:space="0" w:color="auto"/>
            <w:bottom w:val="none" w:sz="0" w:space="0" w:color="auto"/>
            <w:right w:val="none" w:sz="0" w:space="0" w:color="auto"/>
          </w:divBdr>
        </w:div>
        <w:div w:id="125049798">
          <w:marLeft w:val="0"/>
          <w:marRight w:val="0"/>
          <w:marTop w:val="0"/>
          <w:marBottom w:val="0"/>
          <w:divBdr>
            <w:top w:val="none" w:sz="0" w:space="0" w:color="auto"/>
            <w:left w:val="none" w:sz="0" w:space="0" w:color="auto"/>
            <w:bottom w:val="none" w:sz="0" w:space="0" w:color="auto"/>
            <w:right w:val="none" w:sz="0" w:space="0" w:color="auto"/>
          </w:divBdr>
        </w:div>
        <w:div w:id="277028272">
          <w:marLeft w:val="0"/>
          <w:marRight w:val="0"/>
          <w:marTop w:val="0"/>
          <w:marBottom w:val="0"/>
          <w:divBdr>
            <w:top w:val="none" w:sz="0" w:space="0" w:color="auto"/>
            <w:left w:val="none" w:sz="0" w:space="0" w:color="auto"/>
            <w:bottom w:val="none" w:sz="0" w:space="0" w:color="auto"/>
            <w:right w:val="none" w:sz="0" w:space="0" w:color="auto"/>
          </w:divBdr>
        </w:div>
        <w:div w:id="2127039905">
          <w:marLeft w:val="0"/>
          <w:marRight w:val="0"/>
          <w:marTop w:val="0"/>
          <w:marBottom w:val="0"/>
          <w:divBdr>
            <w:top w:val="none" w:sz="0" w:space="0" w:color="auto"/>
            <w:left w:val="none" w:sz="0" w:space="0" w:color="auto"/>
            <w:bottom w:val="none" w:sz="0" w:space="0" w:color="auto"/>
            <w:right w:val="none" w:sz="0" w:space="0" w:color="auto"/>
          </w:divBdr>
        </w:div>
      </w:divsChild>
    </w:div>
    <w:div w:id="20915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90;&#1076;&#1077;&#1083;%20&#1089;&#1090;&#1088;&#1086;&#1080;&#1090;&#1077;&#1083;&#1100;&#1089;&#1090;&#1074;&#1072;\&#1053;&#1086;&#1074;&#1099;&#1077;%20&#1073;&#1083;&#1072;&#1085;&#1082;&#1080;%202014%20&#1085;&#1072;%20&#1060;&#1072;&#1081;&#1083;-&#1089;&#1077;&#1088;&#1074;&#1077;&#1088;%20&#1084;&#1080;&#1085;&#1080;&#1089;&#1090;&#1077;&#1088;&#1089;&#1090;&#1074;&#1072;%20(Minapkfs)\&#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Приказ.dot</Template>
  <TotalTime>0</TotalTime>
  <Pages>8</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Письмо Заместителя Губернатора - руководителя аппарата Губернатора и Правительства Нижегородской области</vt:lpstr>
    </vt:vector>
  </TitlesOfParts>
  <Manager>Крепак Ирина Олеговна</Manager>
  <Company>Министерство государственно-правового обеспечения Нижегородской области</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Заместителя Губернатора - руководителя аппарата Губернатора и Правительства Нижегородской области</dc:title>
  <dc:subject>Бланки</dc:subject>
  <dc:creator>1</dc:creator>
  <cp:keywords>Бланки, шаблоны</cp:keywords>
  <cp:lastModifiedBy>tarasov</cp:lastModifiedBy>
  <cp:revision>2</cp:revision>
  <cp:lastPrinted>2021-01-11T09:35:00Z</cp:lastPrinted>
  <dcterms:created xsi:type="dcterms:W3CDTF">2024-07-25T09:47:00Z</dcterms:created>
  <dcterms:modified xsi:type="dcterms:W3CDTF">2024-07-25T09:47:00Z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06.09.2005</vt:lpwstr>
  </property>
</Properties>
</file>